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7E02" w14:textId="77777777" w:rsidR="00215FB1" w:rsidRPr="00AA1380" w:rsidRDefault="00631040" w:rsidP="00AA1380">
      <w:pPr>
        <w:pStyle w:val="Title"/>
      </w:pPr>
      <w:sdt>
        <w:sdtPr>
          <w:alias w:val="Agenda:"/>
          <w:tag w:val="Agenda:"/>
          <w:id w:val="-1543442226"/>
          <w:placeholder>
            <w:docPart w:val="A8E1916F68EC4DFDB4FF21A65925FB34"/>
          </w:placeholder>
          <w:temporary/>
          <w:showingPlcHdr/>
          <w15:appearance w15:val="hidden"/>
        </w:sdtPr>
        <w:sdtEndPr/>
        <w:sdtContent>
          <w:r w:rsidR="00AA1380" w:rsidRPr="00C37F7F">
            <w:t>AGENDA</w:t>
          </w:r>
        </w:sdtContent>
      </w:sdt>
    </w:p>
    <w:p w14:paraId="65C7FD93" w14:textId="209D549D" w:rsidR="00215FB1" w:rsidRPr="00732F41" w:rsidRDefault="004A42FA" w:rsidP="00C37F7F">
      <w:pPr>
        <w:pStyle w:val="Heading1"/>
      </w:pPr>
      <w:r w:rsidRPr="00732F41">
        <w:rPr>
          <w:rFonts w:ascii="Arial" w:hAnsi="Arial"/>
          <w:szCs w:val="28"/>
          <w:u w:val="single"/>
        </w:rPr>
        <w:t xml:space="preserve">[Insert NGB/AAG Name] </w:t>
      </w:r>
      <w:r w:rsidR="0004458B" w:rsidRPr="00732F41">
        <w:t xml:space="preserve">Meeting </w:t>
      </w:r>
    </w:p>
    <w:p w14:paraId="4457CAFE" w14:textId="707A9A4B" w:rsidR="00662A26" w:rsidRPr="00732F41" w:rsidRDefault="004A42FA" w:rsidP="00C37F7F">
      <w:pPr>
        <w:pStyle w:val="Heading2"/>
      </w:pPr>
      <w:r w:rsidRPr="00732F41">
        <w:t>[Meeting Date]</w:t>
      </w:r>
    </w:p>
    <w:p w14:paraId="77133CE6" w14:textId="1A25407F" w:rsidR="00215FB1" w:rsidRPr="00732F41" w:rsidRDefault="004A42FA" w:rsidP="00C37F7F">
      <w:pPr>
        <w:pStyle w:val="Heading2"/>
      </w:pPr>
      <w:r w:rsidRPr="00732F41">
        <w:t>[Meeting Time]</w:t>
      </w:r>
    </w:p>
    <w:p w14:paraId="751D0E7C" w14:textId="139148E4" w:rsidR="004A42FA" w:rsidRPr="00732F41" w:rsidRDefault="004A42FA" w:rsidP="00C37F7F">
      <w:pPr>
        <w:pStyle w:val="Heading2"/>
      </w:pPr>
      <w:r w:rsidRPr="00732F41">
        <w:t xml:space="preserve">[Call in / joining details] </w:t>
      </w:r>
    </w:p>
    <w:p w14:paraId="56F8C101" w14:textId="131E83E3" w:rsidR="00322EC0" w:rsidRPr="00E73D3F" w:rsidRDefault="00322EC0" w:rsidP="00C37F7F">
      <w:pPr>
        <w:pStyle w:val="Heading2"/>
      </w:pPr>
    </w:p>
    <w:tbl>
      <w:tblPr>
        <w:tblStyle w:val="Style1"/>
        <w:tblW w:w="4923" w:type="pct"/>
        <w:tblInd w:w="-115" w:type="dxa"/>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2743"/>
        <w:gridCol w:w="7182"/>
      </w:tblGrid>
      <w:tr w:rsidR="00732F41" w14:paraId="56BBFC7B" w14:textId="77777777" w:rsidTr="00732F41">
        <w:tc>
          <w:tcPr>
            <w:tcW w:w="2743" w:type="dxa"/>
            <w:tcMar>
              <w:top w:w="144" w:type="dxa"/>
              <w:left w:w="115" w:type="dxa"/>
              <w:bottom w:w="144" w:type="dxa"/>
              <w:right w:w="115" w:type="dxa"/>
            </w:tcMar>
          </w:tcPr>
          <w:p w14:paraId="30D9A63C" w14:textId="7C12614C" w:rsidR="00732F41" w:rsidRPr="00732F41" w:rsidRDefault="00732F41" w:rsidP="00B970BB">
            <w:pPr>
              <w:pStyle w:val="Heading2"/>
              <w:rPr>
                <w:rFonts w:cstheme="minorHAnsi"/>
                <w:b w:val="0"/>
                <w:bCs/>
              </w:rPr>
            </w:pPr>
            <w:r w:rsidRPr="00732F41">
              <w:rPr>
                <w:rFonts w:cstheme="minorHAnsi"/>
                <w:b w:val="0"/>
                <w:bCs/>
              </w:rPr>
              <w:t>[Insert Estimated Time]</w:t>
            </w:r>
          </w:p>
        </w:tc>
        <w:tc>
          <w:tcPr>
            <w:tcW w:w="7181" w:type="dxa"/>
            <w:tcMar>
              <w:top w:w="144" w:type="dxa"/>
              <w:left w:w="115" w:type="dxa"/>
              <w:bottom w:w="144" w:type="dxa"/>
              <w:right w:w="115" w:type="dxa"/>
            </w:tcMar>
          </w:tcPr>
          <w:p w14:paraId="218E0AE4" w14:textId="77777777" w:rsidR="00732F41" w:rsidRDefault="00732F41" w:rsidP="00732F41">
            <w:pPr>
              <w:pStyle w:val="name"/>
              <w:shd w:val="clear" w:color="auto" w:fill="FFFFFF"/>
              <w:spacing w:before="0" w:beforeAutospacing="0" w:after="0" w:afterAutospacing="0"/>
              <w:jc w:val="both"/>
              <w:textAlignment w:val="top"/>
              <w:rPr>
                <w:rFonts w:asciiTheme="minorHAnsi" w:hAnsiTheme="minorHAnsi" w:cstheme="minorHAnsi"/>
                <w:bCs/>
                <w:color w:val="FF0000"/>
                <w:sz w:val="22"/>
                <w:szCs w:val="22"/>
              </w:rPr>
            </w:pPr>
            <w:r>
              <w:rPr>
                <w:rFonts w:ascii="Arial" w:hAnsi="Arial" w:cs="Arial"/>
                <w:b/>
                <w:bCs/>
                <w:sz w:val="20"/>
                <w:szCs w:val="20"/>
              </w:rPr>
              <w:t>Call to Order</w:t>
            </w:r>
            <w:r w:rsidRPr="00CC17A7">
              <w:rPr>
                <w:rFonts w:asciiTheme="minorHAnsi" w:hAnsiTheme="minorHAnsi" w:cstheme="minorHAnsi"/>
                <w:b/>
                <w:sz w:val="22"/>
                <w:szCs w:val="22"/>
              </w:rPr>
              <w:t xml:space="preserve"> </w:t>
            </w:r>
            <w:r w:rsidRPr="0051394C">
              <w:rPr>
                <w:rFonts w:asciiTheme="minorHAnsi" w:hAnsiTheme="minorHAnsi" w:cstheme="minorHAnsi"/>
                <w:bCs/>
                <w:color w:val="FF0000"/>
                <w:sz w:val="22"/>
                <w:szCs w:val="22"/>
              </w:rPr>
              <w:t>(</w:t>
            </w:r>
            <w:r w:rsidRPr="0051394C">
              <w:rPr>
                <w:rFonts w:asciiTheme="minorHAnsi" w:hAnsiTheme="minorHAnsi" w:cstheme="minorHAnsi"/>
                <w:bCs/>
                <w:i/>
                <w:iCs/>
                <w:color w:val="FF0000"/>
                <w:sz w:val="22"/>
                <w:szCs w:val="22"/>
              </w:rPr>
              <w:t>Council Chair</w:t>
            </w:r>
            <w:r w:rsidRPr="0051394C">
              <w:rPr>
                <w:rFonts w:asciiTheme="minorHAnsi" w:hAnsiTheme="minorHAnsi" w:cstheme="minorHAnsi"/>
                <w:bCs/>
                <w:color w:val="FF0000"/>
                <w:sz w:val="22"/>
                <w:szCs w:val="22"/>
              </w:rPr>
              <w:t>)</w:t>
            </w:r>
          </w:p>
          <w:p w14:paraId="71851660" w14:textId="77777777" w:rsidR="00732F41" w:rsidRDefault="00732F41" w:rsidP="00732F41">
            <w:pPr>
              <w:pStyle w:val="name"/>
              <w:shd w:val="clear" w:color="auto" w:fill="FFFFFF"/>
              <w:spacing w:before="0" w:beforeAutospacing="0" w:after="0" w:afterAutospacing="0"/>
              <w:jc w:val="both"/>
              <w:textAlignment w:val="top"/>
              <w:rPr>
                <w:rFonts w:asciiTheme="minorHAnsi" w:hAnsiTheme="minorHAnsi" w:cstheme="minorHAnsi"/>
                <w:bCs/>
                <w:sz w:val="22"/>
                <w:szCs w:val="22"/>
              </w:rPr>
            </w:pPr>
          </w:p>
          <w:p w14:paraId="28CB28A3" w14:textId="1642B37A" w:rsidR="00732F41" w:rsidRPr="003A38B6" w:rsidRDefault="00732F41" w:rsidP="00732F41">
            <w:pPr>
              <w:autoSpaceDE w:val="0"/>
              <w:autoSpaceDN w:val="0"/>
              <w:adjustRightInd w:val="0"/>
              <w:jc w:val="both"/>
              <w:rPr>
                <w:rFonts w:ascii="Arial" w:hAnsi="Arial" w:cs="Arial"/>
                <w:i/>
                <w:iCs/>
                <w:color w:val="0070C1"/>
                <w:sz w:val="20"/>
                <w:szCs w:val="20"/>
              </w:rPr>
            </w:pPr>
            <w:r w:rsidRPr="00364406">
              <w:rPr>
                <w:rFonts w:cstheme="minorHAnsi"/>
                <w:bCs/>
                <w:color w:val="FF0000"/>
              </w:rPr>
              <w:t>(</w:t>
            </w:r>
            <w:r w:rsidRPr="00B730C1">
              <w:rPr>
                <w:rFonts w:cstheme="minorHAnsi"/>
                <w:b/>
                <w:color w:val="FF0000"/>
              </w:rPr>
              <w:t>Note</w:t>
            </w:r>
            <w:r w:rsidRPr="00364406">
              <w:rPr>
                <w:rFonts w:cstheme="minorHAnsi"/>
                <w:bCs/>
                <w:color w:val="FF0000"/>
              </w:rPr>
              <w:t xml:space="preserve">: </w:t>
            </w:r>
            <w:r w:rsidR="00DB5BCE">
              <w:rPr>
                <w:rFonts w:cstheme="minorHAnsi"/>
                <w:bCs/>
                <w:color w:val="FF0000"/>
              </w:rPr>
              <w:t xml:space="preserve">The </w:t>
            </w:r>
            <w:r w:rsidRPr="00364406">
              <w:rPr>
                <w:rFonts w:ascii="Arial" w:hAnsi="Arial" w:cs="Arial"/>
                <w:i/>
                <w:iCs/>
                <w:color w:val="FF0000"/>
                <w:sz w:val="20"/>
                <w:szCs w:val="20"/>
              </w:rPr>
              <w:t>Council Chair will call the meeting to order</w:t>
            </w:r>
            <w:r w:rsidR="00DB5BCE">
              <w:rPr>
                <w:rFonts w:ascii="Arial" w:hAnsi="Arial" w:cs="Arial"/>
                <w:i/>
                <w:iCs/>
                <w:color w:val="FF0000"/>
                <w:sz w:val="20"/>
                <w:szCs w:val="20"/>
              </w:rPr>
              <w:t xml:space="preserve">. </w:t>
            </w:r>
            <w:r w:rsidRPr="00364406">
              <w:rPr>
                <w:rFonts w:ascii="Arial" w:hAnsi="Arial" w:cs="Arial"/>
                <w:i/>
                <w:iCs/>
                <w:color w:val="FF0000"/>
                <w:sz w:val="20"/>
                <w:szCs w:val="20"/>
              </w:rPr>
              <w:t xml:space="preserve">Attendance </w:t>
            </w:r>
            <w:r w:rsidR="00DB5BCE">
              <w:rPr>
                <w:rFonts w:ascii="Arial" w:hAnsi="Arial" w:cs="Arial"/>
                <w:i/>
                <w:iCs/>
                <w:color w:val="FF0000"/>
                <w:sz w:val="20"/>
                <w:szCs w:val="20"/>
              </w:rPr>
              <w:t xml:space="preserve">should </w:t>
            </w:r>
            <w:r w:rsidR="0036541E">
              <w:rPr>
                <w:rFonts w:ascii="Arial" w:hAnsi="Arial" w:cs="Arial"/>
                <w:i/>
                <w:iCs/>
                <w:color w:val="FF0000"/>
                <w:sz w:val="20"/>
                <w:szCs w:val="20"/>
              </w:rPr>
              <w:t xml:space="preserve">be </w:t>
            </w:r>
            <w:r w:rsidR="0036541E" w:rsidRPr="00364406">
              <w:rPr>
                <w:rFonts w:ascii="Arial" w:hAnsi="Arial" w:cs="Arial"/>
                <w:i/>
                <w:iCs/>
                <w:color w:val="FF0000"/>
                <w:sz w:val="20"/>
                <w:szCs w:val="20"/>
              </w:rPr>
              <w:t>recorded</w:t>
            </w:r>
            <w:r w:rsidR="00DB5BCE">
              <w:rPr>
                <w:rFonts w:ascii="Arial" w:hAnsi="Arial" w:cs="Arial"/>
                <w:i/>
                <w:iCs/>
                <w:color w:val="FF0000"/>
                <w:sz w:val="20"/>
                <w:szCs w:val="20"/>
              </w:rPr>
              <w:t xml:space="preserve"> in the Meeting Minutes</w:t>
            </w:r>
            <w:r w:rsidRPr="00364406">
              <w:rPr>
                <w:rFonts w:ascii="Arial" w:hAnsi="Arial" w:cs="Arial"/>
                <w:i/>
                <w:iCs/>
                <w:color w:val="FF0000"/>
                <w:sz w:val="20"/>
                <w:szCs w:val="20"/>
              </w:rPr>
              <w:t xml:space="preserve">, quorum </w:t>
            </w:r>
            <w:r w:rsidR="00DB5BCE">
              <w:rPr>
                <w:rFonts w:ascii="Arial" w:hAnsi="Arial" w:cs="Arial"/>
                <w:i/>
                <w:iCs/>
                <w:color w:val="FF0000"/>
                <w:sz w:val="20"/>
                <w:szCs w:val="20"/>
              </w:rPr>
              <w:t xml:space="preserve">is </w:t>
            </w:r>
            <w:r w:rsidRPr="00364406">
              <w:rPr>
                <w:rFonts w:ascii="Arial" w:hAnsi="Arial" w:cs="Arial"/>
                <w:i/>
                <w:iCs/>
                <w:color w:val="FF0000"/>
                <w:sz w:val="20"/>
                <w:szCs w:val="20"/>
              </w:rPr>
              <w:t>determined</w:t>
            </w:r>
            <w:r w:rsidR="00DB5BCE">
              <w:rPr>
                <w:rFonts w:ascii="Arial" w:hAnsi="Arial" w:cs="Arial"/>
                <w:i/>
                <w:iCs/>
                <w:color w:val="FF0000"/>
                <w:sz w:val="20"/>
                <w:szCs w:val="20"/>
              </w:rPr>
              <w:t xml:space="preserve"> for any voting or motions</w:t>
            </w:r>
            <w:r w:rsidRPr="00364406">
              <w:rPr>
                <w:rFonts w:ascii="Arial" w:hAnsi="Arial" w:cs="Arial"/>
                <w:i/>
                <w:iCs/>
                <w:color w:val="FF0000"/>
                <w:sz w:val="20"/>
                <w:szCs w:val="20"/>
              </w:rPr>
              <w:t>, and the Secretary</w:t>
            </w:r>
            <w:r w:rsidR="00DB5BCE">
              <w:rPr>
                <w:rFonts w:ascii="Arial" w:hAnsi="Arial" w:cs="Arial"/>
                <w:i/>
                <w:iCs/>
                <w:color w:val="FF0000"/>
                <w:sz w:val="20"/>
                <w:szCs w:val="20"/>
              </w:rPr>
              <w:t>/</w:t>
            </w:r>
            <w:r w:rsidR="0076606E">
              <w:rPr>
                <w:rFonts w:ascii="Arial" w:hAnsi="Arial" w:cs="Arial"/>
                <w:i/>
                <w:iCs/>
                <w:color w:val="FF0000"/>
                <w:sz w:val="20"/>
                <w:szCs w:val="20"/>
              </w:rPr>
              <w:t>designated member or staff</w:t>
            </w:r>
            <w:r w:rsidRPr="00364406">
              <w:rPr>
                <w:rFonts w:ascii="Arial" w:hAnsi="Arial" w:cs="Arial"/>
                <w:i/>
                <w:iCs/>
                <w:color w:val="FF0000"/>
                <w:sz w:val="20"/>
                <w:szCs w:val="20"/>
              </w:rPr>
              <w:t xml:space="preserve"> will record Meeting Minutes)</w:t>
            </w:r>
          </w:p>
        </w:tc>
      </w:tr>
      <w:tr w:rsidR="00732F41" w14:paraId="55021E6A" w14:textId="77777777" w:rsidTr="00732F41">
        <w:tc>
          <w:tcPr>
            <w:tcW w:w="2743" w:type="dxa"/>
            <w:tcMar>
              <w:top w:w="144" w:type="dxa"/>
              <w:left w:w="115" w:type="dxa"/>
              <w:bottom w:w="144" w:type="dxa"/>
              <w:right w:w="115" w:type="dxa"/>
            </w:tcMar>
          </w:tcPr>
          <w:p w14:paraId="60E6CA6F" w14:textId="7EF7E1C4" w:rsidR="00732F41" w:rsidRPr="00732F41" w:rsidRDefault="00732F41" w:rsidP="00B970BB">
            <w:pPr>
              <w:pStyle w:val="Heading2"/>
              <w:rPr>
                <w:rFonts w:cstheme="minorHAnsi"/>
                <w:b w:val="0"/>
                <w:bCs/>
              </w:rPr>
            </w:pPr>
            <w:r w:rsidRPr="00732F41">
              <w:rPr>
                <w:rFonts w:cstheme="minorHAnsi"/>
                <w:b w:val="0"/>
                <w:bCs/>
              </w:rPr>
              <w:t>[Insert Estimated Time]</w:t>
            </w:r>
          </w:p>
        </w:tc>
        <w:tc>
          <w:tcPr>
            <w:tcW w:w="7181" w:type="dxa"/>
            <w:tcMar>
              <w:top w:w="144" w:type="dxa"/>
              <w:left w:w="115" w:type="dxa"/>
              <w:bottom w:w="144" w:type="dxa"/>
              <w:right w:w="115" w:type="dxa"/>
            </w:tcMar>
          </w:tcPr>
          <w:p w14:paraId="23EE56B3" w14:textId="3F4228CB" w:rsidR="00732F41" w:rsidRDefault="00732F41" w:rsidP="00732F41">
            <w:pPr>
              <w:pStyle w:val="name"/>
              <w:shd w:val="clear" w:color="auto" w:fill="FFFFFF"/>
              <w:spacing w:before="0" w:beforeAutospacing="0" w:after="0" w:afterAutospacing="0"/>
              <w:jc w:val="both"/>
              <w:textAlignment w:val="top"/>
              <w:rPr>
                <w:rFonts w:asciiTheme="minorHAnsi" w:hAnsiTheme="minorHAnsi" w:cstheme="minorHAnsi"/>
                <w:bCs/>
                <w:color w:val="000000" w:themeColor="text1"/>
                <w:sz w:val="22"/>
                <w:szCs w:val="22"/>
              </w:rPr>
            </w:pPr>
            <w:r>
              <w:rPr>
                <w:rFonts w:ascii="Arial" w:hAnsi="Arial" w:cs="Arial"/>
                <w:b/>
                <w:bCs/>
                <w:sz w:val="20"/>
                <w:szCs w:val="20"/>
              </w:rPr>
              <w:t>Declaration of any Conflict of Interests</w:t>
            </w:r>
            <w:r w:rsidRPr="0051394C">
              <w:rPr>
                <w:rFonts w:asciiTheme="minorHAnsi" w:hAnsiTheme="minorHAnsi" w:cstheme="minorHAnsi"/>
                <w:bCs/>
                <w:color w:val="FF0000"/>
                <w:sz w:val="22"/>
                <w:szCs w:val="22"/>
              </w:rPr>
              <w:t xml:space="preserve"> </w:t>
            </w:r>
            <w:r>
              <w:rPr>
                <w:rFonts w:asciiTheme="minorHAnsi" w:hAnsiTheme="minorHAnsi" w:cstheme="minorHAnsi"/>
                <w:bCs/>
                <w:color w:val="FF0000"/>
                <w:sz w:val="22"/>
                <w:szCs w:val="22"/>
              </w:rPr>
              <w:t xml:space="preserve"> </w:t>
            </w:r>
            <w:r w:rsidRPr="0051394C">
              <w:rPr>
                <w:rFonts w:asciiTheme="minorHAnsi" w:hAnsiTheme="minorHAnsi" w:cstheme="minorHAnsi"/>
                <w:bCs/>
                <w:color w:val="FF0000"/>
                <w:sz w:val="22"/>
                <w:szCs w:val="22"/>
              </w:rPr>
              <w:t>(</w:t>
            </w:r>
            <w:r w:rsidRPr="0051394C">
              <w:rPr>
                <w:rFonts w:asciiTheme="minorHAnsi" w:hAnsiTheme="minorHAnsi" w:cstheme="minorHAnsi"/>
                <w:bCs/>
                <w:i/>
                <w:iCs/>
                <w:color w:val="FF0000"/>
                <w:sz w:val="22"/>
                <w:szCs w:val="22"/>
              </w:rPr>
              <w:t>Council Chair</w:t>
            </w:r>
            <w:r w:rsidRPr="0051394C">
              <w:rPr>
                <w:rFonts w:asciiTheme="minorHAnsi" w:hAnsiTheme="minorHAnsi" w:cstheme="minorHAnsi"/>
                <w:bCs/>
                <w:color w:val="FF0000"/>
                <w:sz w:val="22"/>
                <w:szCs w:val="22"/>
              </w:rPr>
              <w:t>)</w:t>
            </w:r>
          </w:p>
          <w:p w14:paraId="10F0E343" w14:textId="4E5B4D39" w:rsidR="00732F41" w:rsidRPr="00E422E1" w:rsidRDefault="00732F41" w:rsidP="00732F41">
            <w:pPr>
              <w:autoSpaceDE w:val="0"/>
              <w:autoSpaceDN w:val="0"/>
              <w:adjustRightInd w:val="0"/>
              <w:jc w:val="both"/>
              <w:rPr>
                <w:rFonts w:ascii="Arial" w:hAnsi="Arial" w:cs="Arial"/>
                <w:i/>
                <w:iCs/>
                <w:color w:val="0070C1"/>
                <w:sz w:val="20"/>
                <w:szCs w:val="20"/>
              </w:rPr>
            </w:pPr>
            <w:r w:rsidRPr="00CB0624">
              <w:rPr>
                <w:rFonts w:cstheme="minorHAnsi"/>
                <w:bCs/>
                <w:color w:val="FF0000"/>
              </w:rPr>
              <w:t>(</w:t>
            </w:r>
            <w:r w:rsidRPr="00B730C1">
              <w:rPr>
                <w:rFonts w:cstheme="minorHAnsi"/>
                <w:b/>
                <w:color w:val="FF0000"/>
              </w:rPr>
              <w:t>Note</w:t>
            </w:r>
            <w:r w:rsidRPr="00CB0624">
              <w:rPr>
                <w:rFonts w:cstheme="minorHAnsi"/>
                <w:bCs/>
                <w:color w:val="FF0000"/>
              </w:rPr>
              <w:t>:</w:t>
            </w:r>
            <w:r w:rsidRPr="00CB0624">
              <w:rPr>
                <w:rFonts w:ascii="Arial" w:hAnsi="Arial" w:cs="Arial"/>
                <w:i/>
                <w:iCs/>
                <w:color w:val="FF0000"/>
                <w:sz w:val="20"/>
                <w:szCs w:val="20"/>
              </w:rPr>
              <w:t xml:space="preserve"> Council members who have conflicts with specific agenda items will identify themselves and will be excused for </w:t>
            </w:r>
            <w:r w:rsidR="0076606E">
              <w:rPr>
                <w:rFonts w:ascii="Arial" w:hAnsi="Arial" w:cs="Arial"/>
                <w:i/>
                <w:iCs/>
                <w:color w:val="FF0000"/>
                <w:sz w:val="20"/>
                <w:szCs w:val="20"/>
              </w:rPr>
              <w:t>the relevant</w:t>
            </w:r>
            <w:r w:rsidRPr="00CB0624">
              <w:rPr>
                <w:rFonts w:ascii="Arial" w:hAnsi="Arial" w:cs="Arial"/>
                <w:i/>
                <w:iCs/>
                <w:color w:val="FF0000"/>
                <w:sz w:val="20"/>
                <w:szCs w:val="20"/>
              </w:rPr>
              <w:t xml:space="preserve"> section</w:t>
            </w:r>
            <w:r w:rsidR="0076606E">
              <w:rPr>
                <w:rFonts w:ascii="Arial" w:hAnsi="Arial" w:cs="Arial"/>
                <w:i/>
                <w:iCs/>
                <w:color w:val="FF0000"/>
                <w:sz w:val="20"/>
                <w:szCs w:val="20"/>
              </w:rPr>
              <w:t xml:space="preserve"> of the Agenda)</w:t>
            </w:r>
          </w:p>
        </w:tc>
      </w:tr>
      <w:tr w:rsidR="00732F41" w14:paraId="2E816CAB" w14:textId="77777777" w:rsidTr="00732F41">
        <w:tc>
          <w:tcPr>
            <w:tcW w:w="2743" w:type="dxa"/>
            <w:tcMar>
              <w:top w:w="144" w:type="dxa"/>
              <w:left w:w="115" w:type="dxa"/>
              <w:bottom w:w="144" w:type="dxa"/>
              <w:right w:w="115" w:type="dxa"/>
            </w:tcMar>
          </w:tcPr>
          <w:p w14:paraId="2976D93A" w14:textId="536EC977" w:rsidR="00732F41" w:rsidRPr="00732F41" w:rsidRDefault="00732F41" w:rsidP="00F21D69">
            <w:pPr>
              <w:pStyle w:val="Heading2"/>
              <w:rPr>
                <w:rFonts w:cstheme="minorHAnsi"/>
                <w:b w:val="0"/>
                <w:bCs/>
              </w:rPr>
            </w:pPr>
            <w:r w:rsidRPr="00732F41">
              <w:rPr>
                <w:rFonts w:cstheme="minorHAnsi"/>
                <w:b w:val="0"/>
                <w:bCs/>
              </w:rPr>
              <w:t>[Insert Estimated Time]</w:t>
            </w:r>
          </w:p>
        </w:tc>
        <w:tc>
          <w:tcPr>
            <w:tcW w:w="7181" w:type="dxa"/>
            <w:tcMar>
              <w:top w:w="144" w:type="dxa"/>
              <w:left w:w="115" w:type="dxa"/>
              <w:bottom w:w="144" w:type="dxa"/>
              <w:right w:w="115" w:type="dxa"/>
            </w:tcMar>
          </w:tcPr>
          <w:p w14:paraId="602AC012" w14:textId="77777777" w:rsidR="00732F41" w:rsidRDefault="00732F41" w:rsidP="00732F41">
            <w:pPr>
              <w:pStyle w:val="name"/>
              <w:shd w:val="clear" w:color="auto" w:fill="FFFFFF"/>
              <w:spacing w:before="0" w:beforeAutospacing="0" w:after="0" w:afterAutospacing="0"/>
              <w:jc w:val="both"/>
              <w:textAlignment w:val="top"/>
              <w:rPr>
                <w:rFonts w:asciiTheme="minorHAnsi" w:hAnsiTheme="minorHAnsi" w:cstheme="minorHAnsi"/>
                <w:bCs/>
                <w:color w:val="FF0000"/>
                <w:sz w:val="22"/>
                <w:szCs w:val="22"/>
              </w:rPr>
            </w:pPr>
            <w:r>
              <w:rPr>
                <w:rFonts w:ascii="Arial" w:hAnsi="Arial" w:cs="Arial"/>
                <w:b/>
                <w:bCs/>
                <w:sz w:val="20"/>
                <w:szCs w:val="20"/>
              </w:rPr>
              <w:t xml:space="preserve">Approval of the Previous Minutes </w:t>
            </w:r>
            <w:r w:rsidRPr="0051394C">
              <w:rPr>
                <w:rFonts w:asciiTheme="minorHAnsi" w:hAnsiTheme="minorHAnsi" w:cstheme="minorHAnsi"/>
                <w:bCs/>
                <w:color w:val="FF0000"/>
                <w:sz w:val="22"/>
                <w:szCs w:val="22"/>
              </w:rPr>
              <w:t>(</w:t>
            </w:r>
            <w:r w:rsidRPr="0051394C">
              <w:rPr>
                <w:rFonts w:asciiTheme="minorHAnsi" w:hAnsiTheme="minorHAnsi" w:cstheme="minorHAnsi"/>
                <w:bCs/>
                <w:i/>
                <w:iCs/>
                <w:color w:val="FF0000"/>
                <w:sz w:val="22"/>
                <w:szCs w:val="22"/>
              </w:rPr>
              <w:t>Council Chair</w:t>
            </w:r>
            <w:r w:rsidRPr="0051394C">
              <w:rPr>
                <w:rFonts w:asciiTheme="minorHAnsi" w:hAnsiTheme="minorHAnsi" w:cstheme="minorHAnsi"/>
                <w:bCs/>
                <w:color w:val="FF0000"/>
                <w:sz w:val="22"/>
                <w:szCs w:val="22"/>
              </w:rPr>
              <w:t>)</w:t>
            </w:r>
          </w:p>
          <w:p w14:paraId="63174DA6" w14:textId="6087B777" w:rsidR="00732F41" w:rsidRPr="009C01C5" w:rsidRDefault="00732F41" w:rsidP="00732F41">
            <w:pPr>
              <w:autoSpaceDE w:val="0"/>
              <w:autoSpaceDN w:val="0"/>
              <w:adjustRightInd w:val="0"/>
              <w:jc w:val="both"/>
              <w:rPr>
                <w:rFonts w:ascii="Arial" w:hAnsi="Arial" w:cs="Arial"/>
                <w:i/>
                <w:iCs/>
                <w:color w:val="FF0000"/>
                <w:sz w:val="20"/>
                <w:szCs w:val="20"/>
              </w:rPr>
            </w:pPr>
            <w:r w:rsidRPr="00CB0624">
              <w:rPr>
                <w:rFonts w:cstheme="minorHAnsi"/>
                <w:bCs/>
                <w:color w:val="FF0000"/>
              </w:rPr>
              <w:t>(</w:t>
            </w:r>
            <w:r w:rsidRPr="00B730C1">
              <w:rPr>
                <w:rFonts w:cstheme="minorHAnsi"/>
                <w:b/>
                <w:color w:val="FF0000"/>
              </w:rPr>
              <w:t>Note</w:t>
            </w:r>
            <w:r w:rsidRPr="00CB0624">
              <w:rPr>
                <w:rFonts w:cstheme="minorHAnsi"/>
                <w:bCs/>
                <w:color w:val="FF0000"/>
              </w:rPr>
              <w:t>:</w:t>
            </w:r>
            <w:r w:rsidRPr="009C01C5">
              <w:rPr>
                <w:rFonts w:ascii="Arial" w:hAnsi="Arial" w:cs="Arial"/>
                <w:i/>
                <w:iCs/>
                <w:color w:val="FF0000"/>
                <w:sz w:val="20"/>
                <w:szCs w:val="20"/>
              </w:rPr>
              <w:t xml:space="preserve"> </w:t>
            </w:r>
            <w:r w:rsidR="0076606E">
              <w:rPr>
                <w:rFonts w:ascii="Arial" w:hAnsi="Arial" w:cs="Arial"/>
                <w:i/>
                <w:iCs/>
                <w:color w:val="FF0000"/>
                <w:sz w:val="20"/>
                <w:szCs w:val="20"/>
              </w:rPr>
              <w:t xml:space="preserve">The </w:t>
            </w:r>
            <w:r w:rsidRPr="009C01C5">
              <w:rPr>
                <w:rFonts w:ascii="Arial" w:hAnsi="Arial" w:cs="Arial"/>
                <w:i/>
                <w:iCs/>
                <w:color w:val="FF0000"/>
                <w:sz w:val="20"/>
                <w:szCs w:val="20"/>
              </w:rPr>
              <w:t>Council Chair will ask if any changes to previous minutes are needed, and the Council will vote to approve the previous meeting minutes)</w:t>
            </w:r>
          </w:p>
          <w:p w14:paraId="4F785040" w14:textId="7F7458C0" w:rsidR="00732F41" w:rsidRPr="00F21D69" w:rsidRDefault="00732F41" w:rsidP="00732F41">
            <w:pPr>
              <w:pStyle w:val="name"/>
              <w:shd w:val="clear" w:color="auto" w:fill="FFFFFF"/>
              <w:spacing w:before="0" w:beforeAutospacing="0" w:after="0" w:afterAutospacing="0"/>
              <w:jc w:val="both"/>
              <w:textAlignment w:val="top"/>
              <w:rPr>
                <w:rFonts w:asciiTheme="minorHAnsi" w:hAnsiTheme="minorHAnsi" w:cstheme="minorHAnsi"/>
                <w:color w:val="000000" w:themeColor="text1"/>
                <w:sz w:val="22"/>
                <w:szCs w:val="22"/>
              </w:rPr>
            </w:pPr>
          </w:p>
        </w:tc>
      </w:tr>
      <w:tr w:rsidR="00732F41" w14:paraId="2C52A130" w14:textId="77777777" w:rsidTr="00732F41">
        <w:trPr>
          <w:trHeight w:val="852"/>
        </w:trPr>
        <w:tc>
          <w:tcPr>
            <w:tcW w:w="2743" w:type="dxa"/>
            <w:tcMar>
              <w:top w:w="144" w:type="dxa"/>
              <w:left w:w="115" w:type="dxa"/>
              <w:bottom w:w="144" w:type="dxa"/>
              <w:right w:w="115" w:type="dxa"/>
            </w:tcMar>
          </w:tcPr>
          <w:p w14:paraId="7200128D" w14:textId="615E2920" w:rsidR="00732F41" w:rsidRPr="00732F41" w:rsidRDefault="00732F41" w:rsidP="009C01C5">
            <w:pPr>
              <w:pStyle w:val="Heading2"/>
              <w:rPr>
                <w:rFonts w:cstheme="minorHAnsi"/>
                <w:b w:val="0"/>
                <w:bCs/>
              </w:rPr>
            </w:pPr>
            <w:r w:rsidRPr="00732F41">
              <w:rPr>
                <w:rFonts w:cstheme="minorHAnsi"/>
                <w:b w:val="0"/>
                <w:bCs/>
              </w:rPr>
              <w:t>[Insert Estimated Time]</w:t>
            </w:r>
          </w:p>
        </w:tc>
        <w:tc>
          <w:tcPr>
            <w:tcW w:w="7181" w:type="dxa"/>
            <w:tcMar>
              <w:top w:w="144" w:type="dxa"/>
              <w:left w:w="115" w:type="dxa"/>
              <w:bottom w:w="144" w:type="dxa"/>
              <w:right w:w="115" w:type="dxa"/>
            </w:tcMar>
          </w:tcPr>
          <w:p w14:paraId="745CAC07" w14:textId="60163C22" w:rsidR="00732F41" w:rsidRPr="009C01C5" w:rsidRDefault="00732F41" w:rsidP="00732F41">
            <w:pPr>
              <w:pStyle w:val="name"/>
              <w:shd w:val="clear" w:color="auto" w:fill="FFFFFF"/>
              <w:spacing w:before="0" w:beforeAutospacing="0" w:after="0" w:afterAutospacing="0"/>
              <w:jc w:val="both"/>
              <w:textAlignment w:val="top"/>
              <w:rPr>
                <w:rFonts w:ascii="Arial" w:hAnsi="Arial" w:cs="Arial"/>
                <w:i/>
                <w:iCs/>
                <w:color w:val="FF0000"/>
                <w:sz w:val="20"/>
                <w:szCs w:val="20"/>
              </w:rPr>
            </w:pPr>
            <w:r>
              <w:rPr>
                <w:rFonts w:ascii="Arial" w:hAnsi="Arial" w:cs="Arial"/>
                <w:b/>
                <w:bCs/>
                <w:sz w:val="20"/>
                <w:szCs w:val="20"/>
              </w:rPr>
              <w:t>New Business and Updates</w:t>
            </w:r>
          </w:p>
          <w:p w14:paraId="0BD30564" w14:textId="40100B95" w:rsidR="00732F41" w:rsidRDefault="00732F41" w:rsidP="00732F41">
            <w:pPr>
              <w:autoSpaceDE w:val="0"/>
              <w:autoSpaceDN w:val="0"/>
              <w:adjustRightInd w:val="0"/>
              <w:jc w:val="both"/>
              <w:rPr>
                <w:rFonts w:ascii="Arial" w:hAnsi="Arial" w:cs="Arial"/>
                <w:i/>
                <w:iCs/>
                <w:color w:val="FF0000"/>
                <w:sz w:val="20"/>
                <w:szCs w:val="20"/>
              </w:rPr>
            </w:pPr>
            <w:r w:rsidRPr="00CB0624">
              <w:rPr>
                <w:rFonts w:cstheme="minorHAnsi"/>
                <w:bCs/>
                <w:color w:val="FF0000"/>
              </w:rPr>
              <w:t>(</w:t>
            </w:r>
            <w:r w:rsidRPr="00B730C1">
              <w:rPr>
                <w:rFonts w:cstheme="minorHAnsi"/>
                <w:b/>
                <w:color w:val="FF0000"/>
              </w:rPr>
              <w:t>Note</w:t>
            </w:r>
            <w:r w:rsidRPr="00CB0624">
              <w:rPr>
                <w:rFonts w:cstheme="minorHAnsi"/>
                <w:bCs/>
                <w:color w:val="FF0000"/>
              </w:rPr>
              <w:t>:</w:t>
            </w:r>
            <w:r>
              <w:rPr>
                <w:rFonts w:cstheme="minorHAnsi"/>
                <w:bCs/>
                <w:color w:val="FF0000"/>
              </w:rPr>
              <w:t xml:space="preserve"> </w:t>
            </w:r>
            <w:r w:rsidR="0076606E">
              <w:rPr>
                <w:rFonts w:ascii="Arial" w:hAnsi="Arial" w:cs="Arial"/>
                <w:i/>
                <w:iCs/>
                <w:color w:val="FF0000"/>
                <w:sz w:val="20"/>
                <w:szCs w:val="20"/>
              </w:rPr>
              <w:t xml:space="preserve">This is the meat of the meeting and </w:t>
            </w:r>
            <w:r w:rsidR="006C0147">
              <w:rPr>
                <w:rFonts w:ascii="Arial" w:hAnsi="Arial" w:cs="Arial"/>
                <w:i/>
                <w:iCs/>
                <w:color w:val="FF0000"/>
                <w:sz w:val="20"/>
                <w:szCs w:val="20"/>
              </w:rPr>
              <w:t>will consist of any</w:t>
            </w:r>
            <w:r w:rsidRPr="00FF060C">
              <w:rPr>
                <w:rFonts w:ascii="Arial" w:hAnsi="Arial" w:cs="Arial"/>
                <w:i/>
                <w:iCs/>
                <w:color w:val="FF0000"/>
                <w:sz w:val="20"/>
                <w:szCs w:val="20"/>
              </w:rPr>
              <w:t xml:space="preserve"> </w:t>
            </w:r>
            <w:r w:rsidR="006C0147">
              <w:rPr>
                <w:rFonts w:ascii="Arial" w:hAnsi="Arial" w:cs="Arial"/>
                <w:i/>
                <w:iCs/>
                <w:color w:val="FF0000"/>
                <w:sz w:val="20"/>
                <w:szCs w:val="20"/>
              </w:rPr>
              <w:t>reports and updates from outside stakeholders and Council members. It can also be used to discuss non-confidential topics)</w:t>
            </w:r>
          </w:p>
          <w:p w14:paraId="18FBC123" w14:textId="77777777" w:rsidR="00732F41" w:rsidRDefault="00732F41" w:rsidP="00732F41">
            <w:pPr>
              <w:autoSpaceDE w:val="0"/>
              <w:autoSpaceDN w:val="0"/>
              <w:adjustRightInd w:val="0"/>
              <w:jc w:val="both"/>
              <w:rPr>
                <w:rFonts w:ascii="Arial" w:hAnsi="Arial" w:cs="Arial"/>
                <w:i/>
                <w:iCs/>
                <w:color w:val="FF0000"/>
                <w:sz w:val="20"/>
                <w:szCs w:val="20"/>
              </w:rPr>
            </w:pPr>
          </w:p>
          <w:p w14:paraId="2DAA83AA" w14:textId="46760D8E" w:rsidR="00732F41" w:rsidRPr="00732F41" w:rsidRDefault="00732F41" w:rsidP="00732F41">
            <w:pPr>
              <w:autoSpaceDE w:val="0"/>
              <w:autoSpaceDN w:val="0"/>
              <w:adjustRightInd w:val="0"/>
              <w:jc w:val="both"/>
              <w:rPr>
                <w:rFonts w:ascii="Arial" w:hAnsi="Arial" w:cs="Arial"/>
                <w:b/>
                <w:bCs/>
                <w:sz w:val="20"/>
                <w:szCs w:val="20"/>
              </w:rPr>
            </w:pPr>
            <w:r>
              <w:rPr>
                <w:rFonts w:ascii="Arial" w:hAnsi="Arial" w:cs="Arial"/>
                <w:b/>
                <w:bCs/>
                <w:sz w:val="20"/>
                <w:szCs w:val="20"/>
              </w:rPr>
              <w:t xml:space="preserve">[New Business </w:t>
            </w:r>
            <w:r w:rsidRPr="00732F41">
              <w:rPr>
                <w:rFonts w:ascii="Arial" w:hAnsi="Arial" w:cs="Arial"/>
                <w:b/>
                <w:bCs/>
                <w:sz w:val="20"/>
                <w:szCs w:val="20"/>
              </w:rPr>
              <w:t xml:space="preserve">Item 1] </w:t>
            </w:r>
            <w:r w:rsidRPr="00732F41">
              <w:rPr>
                <w:rFonts w:cstheme="minorHAnsi"/>
              </w:rPr>
              <w:t>[Insert Estimated Time]</w:t>
            </w:r>
          </w:p>
          <w:p w14:paraId="0189CCDB" w14:textId="78D32BFD" w:rsidR="00732F41" w:rsidRPr="00732F41" w:rsidRDefault="00732F41" w:rsidP="00732F41">
            <w:pPr>
              <w:autoSpaceDE w:val="0"/>
              <w:autoSpaceDN w:val="0"/>
              <w:adjustRightInd w:val="0"/>
              <w:jc w:val="both"/>
              <w:rPr>
                <w:rFonts w:ascii="Arial" w:hAnsi="Arial" w:cs="Arial"/>
                <w:i/>
                <w:iCs/>
                <w:sz w:val="20"/>
                <w:szCs w:val="20"/>
              </w:rPr>
            </w:pPr>
            <w:r w:rsidRPr="00732F41">
              <w:rPr>
                <w:rFonts w:ascii="Arial" w:hAnsi="Arial" w:cs="Arial"/>
                <w:i/>
                <w:iCs/>
                <w:sz w:val="20"/>
                <w:szCs w:val="20"/>
              </w:rPr>
              <w:t>[Agenda Detail 1] (Name of Council Member Presenting) (sub detail as necessary)</w:t>
            </w:r>
          </w:p>
          <w:p w14:paraId="52F36576" w14:textId="77777777" w:rsidR="00732F41" w:rsidRPr="00732F41" w:rsidRDefault="00732F41" w:rsidP="00732F41">
            <w:pPr>
              <w:autoSpaceDE w:val="0"/>
              <w:autoSpaceDN w:val="0"/>
              <w:adjustRightInd w:val="0"/>
              <w:jc w:val="both"/>
              <w:rPr>
                <w:rFonts w:ascii="Arial" w:hAnsi="Arial" w:cs="Arial"/>
                <w:b/>
                <w:bCs/>
                <w:sz w:val="20"/>
                <w:szCs w:val="20"/>
              </w:rPr>
            </w:pPr>
          </w:p>
          <w:p w14:paraId="5C341066" w14:textId="77777777" w:rsidR="00732F41" w:rsidRPr="00732F41" w:rsidRDefault="00732F41" w:rsidP="00732F41">
            <w:pPr>
              <w:autoSpaceDE w:val="0"/>
              <w:autoSpaceDN w:val="0"/>
              <w:adjustRightInd w:val="0"/>
              <w:jc w:val="both"/>
              <w:rPr>
                <w:rFonts w:ascii="Arial" w:hAnsi="Arial" w:cs="Arial"/>
                <w:i/>
                <w:iCs/>
                <w:sz w:val="20"/>
                <w:szCs w:val="20"/>
              </w:rPr>
            </w:pPr>
            <w:r w:rsidRPr="00732F41">
              <w:rPr>
                <w:rFonts w:ascii="Arial" w:hAnsi="Arial" w:cs="Arial"/>
                <w:b/>
                <w:bCs/>
                <w:sz w:val="20"/>
                <w:szCs w:val="20"/>
              </w:rPr>
              <w:t xml:space="preserve"> [New Business Item 2]</w:t>
            </w:r>
            <w:r w:rsidRPr="00732F41">
              <w:rPr>
                <w:rFonts w:cstheme="minorHAnsi"/>
              </w:rPr>
              <w:t xml:space="preserve"> [Insert Estimated Time]</w:t>
            </w:r>
            <w:r w:rsidRPr="00732F41">
              <w:rPr>
                <w:rFonts w:ascii="Arial" w:hAnsi="Arial" w:cs="Arial"/>
                <w:i/>
                <w:iCs/>
                <w:sz w:val="20"/>
                <w:szCs w:val="20"/>
              </w:rPr>
              <w:t xml:space="preserve"> </w:t>
            </w:r>
          </w:p>
          <w:p w14:paraId="07D4A2D8" w14:textId="0AD30358" w:rsidR="00732F41" w:rsidRPr="000218CB" w:rsidRDefault="00732F41" w:rsidP="00732F41">
            <w:pPr>
              <w:autoSpaceDE w:val="0"/>
              <w:autoSpaceDN w:val="0"/>
              <w:adjustRightInd w:val="0"/>
              <w:jc w:val="both"/>
              <w:rPr>
                <w:rFonts w:ascii="Arial" w:hAnsi="Arial" w:cs="Arial"/>
                <w:i/>
                <w:iCs/>
                <w:color w:val="0070C1"/>
                <w:sz w:val="20"/>
                <w:szCs w:val="20"/>
              </w:rPr>
            </w:pPr>
            <w:r w:rsidRPr="00732F41">
              <w:rPr>
                <w:rFonts w:ascii="Arial" w:hAnsi="Arial" w:cs="Arial"/>
                <w:i/>
                <w:iCs/>
                <w:sz w:val="20"/>
                <w:szCs w:val="20"/>
              </w:rPr>
              <w:t>[Agenda Detail 1] (Name of Council Member Pr</w:t>
            </w:r>
            <w:r w:rsidRPr="000218CB">
              <w:rPr>
                <w:rFonts w:ascii="Arial" w:hAnsi="Arial" w:cs="Arial"/>
                <w:i/>
                <w:iCs/>
                <w:sz w:val="20"/>
                <w:szCs w:val="20"/>
              </w:rPr>
              <w:t>esenting) (sub detail as necessary)</w:t>
            </w:r>
          </w:p>
        </w:tc>
      </w:tr>
      <w:tr w:rsidR="00732F41" w14:paraId="15276A63" w14:textId="77777777" w:rsidTr="00732F41">
        <w:trPr>
          <w:trHeight w:val="852"/>
        </w:trPr>
        <w:tc>
          <w:tcPr>
            <w:tcW w:w="2743" w:type="dxa"/>
            <w:tcMar>
              <w:top w:w="144" w:type="dxa"/>
              <w:left w:w="115" w:type="dxa"/>
              <w:bottom w:w="144" w:type="dxa"/>
              <w:right w:w="115" w:type="dxa"/>
            </w:tcMar>
          </w:tcPr>
          <w:p w14:paraId="348097BF" w14:textId="16A1596B" w:rsidR="00732F41" w:rsidRPr="00732F41" w:rsidRDefault="00732F41" w:rsidP="00732F41">
            <w:pPr>
              <w:pStyle w:val="Heading2"/>
              <w:rPr>
                <w:rFonts w:cstheme="minorHAnsi"/>
                <w:b w:val="0"/>
                <w:bCs/>
              </w:rPr>
            </w:pPr>
            <w:r w:rsidRPr="00732F41">
              <w:rPr>
                <w:rFonts w:cstheme="minorHAnsi"/>
                <w:b w:val="0"/>
                <w:bCs/>
              </w:rPr>
              <w:t>[Insert Estimated Time]</w:t>
            </w:r>
          </w:p>
        </w:tc>
        <w:tc>
          <w:tcPr>
            <w:tcW w:w="7181" w:type="dxa"/>
            <w:tcMar>
              <w:top w:w="144" w:type="dxa"/>
              <w:left w:w="115" w:type="dxa"/>
              <w:bottom w:w="144" w:type="dxa"/>
              <w:right w:w="115" w:type="dxa"/>
            </w:tcMar>
          </w:tcPr>
          <w:p w14:paraId="46F01C96" w14:textId="645830EF" w:rsidR="00732F41" w:rsidRDefault="00732F41" w:rsidP="00732F41">
            <w:pPr>
              <w:pStyle w:val="name"/>
              <w:shd w:val="clear" w:color="auto" w:fill="FFFFFF"/>
              <w:spacing w:before="0" w:beforeAutospacing="0" w:after="0" w:afterAutospacing="0"/>
              <w:jc w:val="both"/>
              <w:textAlignment w:val="top"/>
              <w:rPr>
                <w:rFonts w:asciiTheme="minorHAnsi" w:hAnsiTheme="minorHAnsi" w:cstheme="minorHAnsi"/>
                <w:bCs/>
                <w:color w:val="FF0000"/>
                <w:sz w:val="22"/>
                <w:szCs w:val="22"/>
              </w:rPr>
            </w:pPr>
            <w:r>
              <w:rPr>
                <w:rFonts w:ascii="Arial" w:hAnsi="Arial" w:cs="Arial"/>
                <w:b/>
                <w:bCs/>
                <w:sz w:val="20"/>
                <w:szCs w:val="20"/>
              </w:rPr>
              <w:t>Executiv</w:t>
            </w:r>
            <w:r w:rsidRPr="00732F41">
              <w:rPr>
                <w:rFonts w:ascii="Arial" w:hAnsi="Arial" w:cs="Arial"/>
                <w:b/>
                <w:bCs/>
                <w:sz w:val="20"/>
                <w:szCs w:val="20"/>
              </w:rPr>
              <w:t xml:space="preserve">e Session </w:t>
            </w:r>
            <w:r w:rsidR="00462669" w:rsidRPr="00732F41">
              <w:rPr>
                <w:rFonts w:ascii="Arial" w:hAnsi="Arial" w:cs="Arial"/>
                <w:i/>
                <w:iCs/>
                <w:sz w:val="20"/>
                <w:szCs w:val="20"/>
              </w:rPr>
              <w:t>(Name of Council Member Pr</w:t>
            </w:r>
            <w:r w:rsidR="00462669" w:rsidRPr="000218CB">
              <w:rPr>
                <w:rFonts w:ascii="Arial" w:hAnsi="Arial" w:cs="Arial"/>
                <w:i/>
                <w:iCs/>
                <w:sz w:val="20"/>
                <w:szCs w:val="20"/>
              </w:rPr>
              <w:t>esenting)</w:t>
            </w:r>
          </w:p>
          <w:p w14:paraId="2D7D18C1" w14:textId="109BC234" w:rsidR="00732F41" w:rsidRPr="00732F41" w:rsidRDefault="00732F41" w:rsidP="00732F41">
            <w:pPr>
              <w:autoSpaceDE w:val="0"/>
              <w:autoSpaceDN w:val="0"/>
              <w:adjustRightInd w:val="0"/>
              <w:jc w:val="both"/>
              <w:rPr>
                <w:rFonts w:ascii="Arial" w:hAnsi="Arial" w:cs="Arial"/>
                <w:i/>
                <w:iCs/>
                <w:color w:val="0070C1"/>
                <w:sz w:val="20"/>
                <w:szCs w:val="20"/>
              </w:rPr>
            </w:pPr>
            <w:r w:rsidRPr="00CB0624">
              <w:rPr>
                <w:rFonts w:cstheme="minorHAnsi"/>
                <w:bCs/>
                <w:color w:val="FF0000"/>
              </w:rPr>
              <w:t>(</w:t>
            </w:r>
            <w:r w:rsidRPr="00732F41">
              <w:rPr>
                <w:rFonts w:cstheme="minorHAnsi"/>
                <w:b/>
                <w:color w:val="FF0000"/>
              </w:rPr>
              <w:t>Note</w:t>
            </w:r>
            <w:r w:rsidRPr="00732F41">
              <w:rPr>
                <w:rFonts w:cstheme="minorHAnsi"/>
                <w:bCs/>
                <w:color w:val="FF0000"/>
              </w:rPr>
              <w:t>:</w:t>
            </w:r>
            <w:r w:rsidRPr="00732F41">
              <w:rPr>
                <w:rFonts w:ascii="Arial" w:hAnsi="Arial" w:cs="Arial"/>
                <w:i/>
                <w:iCs/>
                <w:color w:val="FF0000"/>
                <w:sz w:val="20"/>
                <w:szCs w:val="20"/>
              </w:rPr>
              <w:t xml:space="preserve"> This session will deal with confidential matters, whereby conflicted members or guests will depart. The Secretary will continue to take minutes, but these will be separate from the main meeting minutes. Any voting must take place outside of the Executive Session and be recorded in the main minutes, but the discussion can happen in </w:t>
            </w:r>
            <w:r w:rsidR="000C7A1A">
              <w:rPr>
                <w:rFonts w:ascii="Arial" w:hAnsi="Arial" w:cs="Arial"/>
                <w:i/>
                <w:iCs/>
                <w:color w:val="FF0000"/>
                <w:sz w:val="20"/>
                <w:szCs w:val="20"/>
              </w:rPr>
              <w:t xml:space="preserve">the </w:t>
            </w:r>
            <w:r w:rsidRPr="00732F41">
              <w:rPr>
                <w:rFonts w:ascii="Arial" w:hAnsi="Arial" w:cs="Arial"/>
                <w:i/>
                <w:iCs/>
                <w:color w:val="FF0000"/>
                <w:sz w:val="20"/>
                <w:szCs w:val="20"/>
              </w:rPr>
              <w:t xml:space="preserve">Executive Session) </w:t>
            </w:r>
          </w:p>
          <w:p w14:paraId="444A3B93" w14:textId="77777777" w:rsidR="00732F41" w:rsidRDefault="00732F41" w:rsidP="00732F41">
            <w:pPr>
              <w:pStyle w:val="name"/>
              <w:shd w:val="clear" w:color="auto" w:fill="FFFFFF"/>
              <w:spacing w:before="0" w:beforeAutospacing="0" w:after="0" w:afterAutospacing="0"/>
              <w:jc w:val="both"/>
              <w:textAlignment w:val="top"/>
              <w:rPr>
                <w:rFonts w:ascii="Arial" w:hAnsi="Arial" w:cs="Arial"/>
                <w:b/>
                <w:bCs/>
                <w:sz w:val="20"/>
                <w:szCs w:val="20"/>
              </w:rPr>
            </w:pPr>
          </w:p>
        </w:tc>
      </w:tr>
      <w:tr w:rsidR="00462669" w14:paraId="355234EF" w14:textId="77777777" w:rsidTr="00732F41">
        <w:trPr>
          <w:trHeight w:val="852"/>
        </w:trPr>
        <w:tc>
          <w:tcPr>
            <w:tcW w:w="2743" w:type="dxa"/>
            <w:tcMar>
              <w:top w:w="144" w:type="dxa"/>
              <w:left w:w="115" w:type="dxa"/>
              <w:bottom w:w="144" w:type="dxa"/>
              <w:right w:w="115" w:type="dxa"/>
            </w:tcMar>
          </w:tcPr>
          <w:p w14:paraId="171083EE" w14:textId="3B9BE3CA" w:rsidR="00462669" w:rsidRPr="00732F41" w:rsidRDefault="00462669" w:rsidP="00732F41">
            <w:pPr>
              <w:pStyle w:val="Heading2"/>
              <w:rPr>
                <w:rFonts w:cstheme="minorHAnsi"/>
                <w:b w:val="0"/>
                <w:bCs/>
              </w:rPr>
            </w:pPr>
            <w:r w:rsidRPr="00732F41">
              <w:rPr>
                <w:rFonts w:cstheme="minorHAnsi"/>
                <w:b w:val="0"/>
                <w:bCs/>
              </w:rPr>
              <w:t>[Insert Estimated Time]</w:t>
            </w:r>
          </w:p>
        </w:tc>
        <w:tc>
          <w:tcPr>
            <w:tcW w:w="7181" w:type="dxa"/>
            <w:tcMar>
              <w:top w:w="144" w:type="dxa"/>
              <w:left w:w="115" w:type="dxa"/>
              <w:bottom w:w="144" w:type="dxa"/>
              <w:right w:w="115" w:type="dxa"/>
            </w:tcMar>
          </w:tcPr>
          <w:p w14:paraId="7894CF7A" w14:textId="136170B7" w:rsidR="00462669" w:rsidRDefault="00462669" w:rsidP="00732F41">
            <w:pPr>
              <w:pStyle w:val="name"/>
              <w:shd w:val="clear" w:color="auto" w:fill="FFFFFF"/>
              <w:spacing w:before="0" w:beforeAutospacing="0" w:after="0" w:afterAutospacing="0"/>
              <w:jc w:val="both"/>
              <w:textAlignment w:val="top"/>
              <w:rPr>
                <w:rFonts w:ascii="Arial" w:hAnsi="Arial" w:cs="Arial"/>
                <w:b/>
                <w:bCs/>
                <w:sz w:val="20"/>
                <w:szCs w:val="20"/>
              </w:rPr>
            </w:pPr>
            <w:r>
              <w:rPr>
                <w:rFonts w:ascii="Arial" w:hAnsi="Arial" w:cs="Arial"/>
                <w:b/>
                <w:bCs/>
                <w:sz w:val="20"/>
                <w:szCs w:val="20"/>
              </w:rPr>
              <w:t xml:space="preserve">Closing Remarks and Adjournment </w:t>
            </w:r>
            <w:r w:rsidRPr="00732F41">
              <w:rPr>
                <w:rFonts w:asciiTheme="minorHAnsi" w:hAnsiTheme="minorHAnsi" w:cstheme="minorHAnsi"/>
                <w:bCs/>
                <w:sz w:val="22"/>
                <w:szCs w:val="22"/>
              </w:rPr>
              <w:t>(</w:t>
            </w:r>
            <w:r w:rsidRPr="00732F41">
              <w:rPr>
                <w:rFonts w:asciiTheme="minorHAnsi" w:hAnsiTheme="minorHAnsi" w:cstheme="minorHAnsi"/>
                <w:bCs/>
                <w:i/>
                <w:iCs/>
                <w:sz w:val="22"/>
                <w:szCs w:val="22"/>
              </w:rPr>
              <w:t>Council Chair</w:t>
            </w:r>
            <w:r w:rsidRPr="00732F41">
              <w:rPr>
                <w:rFonts w:asciiTheme="minorHAnsi" w:hAnsiTheme="minorHAnsi" w:cstheme="minorHAnsi"/>
                <w:bCs/>
                <w:sz w:val="22"/>
                <w:szCs w:val="22"/>
              </w:rPr>
              <w:t>)</w:t>
            </w:r>
          </w:p>
          <w:p w14:paraId="6FA202CC" w14:textId="2A2F7F08" w:rsidR="00462669" w:rsidRPr="00462669" w:rsidRDefault="00462669" w:rsidP="00462669">
            <w:pPr>
              <w:autoSpaceDE w:val="0"/>
              <w:autoSpaceDN w:val="0"/>
              <w:adjustRightInd w:val="0"/>
              <w:rPr>
                <w:rFonts w:ascii="Arial" w:hAnsi="Arial" w:cs="Arial"/>
                <w:i/>
                <w:iCs/>
                <w:color w:val="0070C1"/>
                <w:sz w:val="20"/>
                <w:szCs w:val="20"/>
              </w:rPr>
            </w:pPr>
            <w:r w:rsidRPr="00462669">
              <w:rPr>
                <w:rFonts w:cstheme="minorHAnsi"/>
                <w:bCs/>
                <w:color w:val="FF0000"/>
              </w:rPr>
              <w:t>(</w:t>
            </w:r>
            <w:r w:rsidRPr="00462669">
              <w:rPr>
                <w:rFonts w:cstheme="minorHAnsi"/>
                <w:b/>
                <w:color w:val="FF0000"/>
              </w:rPr>
              <w:t>Note</w:t>
            </w:r>
            <w:r w:rsidRPr="00462669">
              <w:rPr>
                <w:rFonts w:cstheme="minorHAnsi"/>
                <w:bCs/>
                <w:color w:val="FF0000"/>
              </w:rPr>
              <w:t>:</w:t>
            </w:r>
            <w:r w:rsidRPr="00462669">
              <w:rPr>
                <w:rFonts w:ascii="Arial" w:hAnsi="Arial" w:cs="Arial"/>
                <w:i/>
                <w:iCs/>
                <w:color w:val="FF0000"/>
                <w:sz w:val="20"/>
                <w:szCs w:val="20"/>
              </w:rPr>
              <w:t xml:space="preserve"> </w:t>
            </w:r>
            <w:r>
              <w:rPr>
                <w:rFonts w:ascii="Arial" w:hAnsi="Arial" w:cs="Arial"/>
                <w:i/>
                <w:iCs/>
                <w:color w:val="FF0000"/>
                <w:sz w:val="20"/>
                <w:szCs w:val="20"/>
              </w:rPr>
              <w:t>The C</w:t>
            </w:r>
            <w:r w:rsidRPr="00462669">
              <w:rPr>
                <w:rFonts w:ascii="Arial" w:hAnsi="Arial" w:cs="Arial"/>
                <w:i/>
                <w:iCs/>
                <w:color w:val="FF0000"/>
                <w:sz w:val="20"/>
                <w:szCs w:val="20"/>
              </w:rPr>
              <w:t>hair will inquire whether there is any further business to attend to, and if not, they can adjourn the meeting)</w:t>
            </w:r>
          </w:p>
        </w:tc>
      </w:tr>
    </w:tbl>
    <w:p w14:paraId="27634924" w14:textId="537CA6F8" w:rsidR="00CE661F" w:rsidRPr="00CE661F" w:rsidRDefault="00CE661F" w:rsidP="00CE661F">
      <w:pPr>
        <w:tabs>
          <w:tab w:val="left" w:pos="2404"/>
        </w:tabs>
      </w:pPr>
    </w:p>
    <w:sectPr w:rsidR="00CE661F" w:rsidRPr="00CE661F" w:rsidSect="00C041DB">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C3D1" w14:textId="77777777" w:rsidR="002332F5" w:rsidRDefault="002332F5" w:rsidP="00555D3B">
      <w:pPr>
        <w:spacing w:before="0" w:after="0" w:line="240" w:lineRule="auto"/>
      </w:pPr>
      <w:r>
        <w:separator/>
      </w:r>
    </w:p>
  </w:endnote>
  <w:endnote w:type="continuationSeparator" w:id="0">
    <w:p w14:paraId="5AC18B77" w14:textId="77777777" w:rsidR="002332F5" w:rsidRDefault="002332F5"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F99F" w14:textId="77777777" w:rsidR="002332F5" w:rsidRDefault="002332F5" w:rsidP="00555D3B">
      <w:pPr>
        <w:spacing w:before="0" w:after="0" w:line="240" w:lineRule="auto"/>
      </w:pPr>
      <w:r>
        <w:separator/>
      </w:r>
    </w:p>
  </w:footnote>
  <w:footnote w:type="continuationSeparator" w:id="0">
    <w:p w14:paraId="595B8A1C" w14:textId="77777777" w:rsidR="002332F5" w:rsidRDefault="002332F5"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9EF4" w14:textId="28FAD319" w:rsidR="0004458B" w:rsidRDefault="0004458B" w:rsidP="00CF2383">
    <w:pPr>
      <w:pStyle w:val="Header"/>
      <w:tabs>
        <w:tab w:val="left" w:pos="4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201CA"/>
    <w:multiLevelType w:val="hybridMultilevel"/>
    <w:tmpl w:val="BC161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C0744A"/>
    <w:multiLevelType w:val="hybridMultilevel"/>
    <w:tmpl w:val="25EC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D6791"/>
    <w:multiLevelType w:val="hybridMultilevel"/>
    <w:tmpl w:val="D6A87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B6322"/>
    <w:multiLevelType w:val="hybridMultilevel"/>
    <w:tmpl w:val="A94A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796359"/>
    <w:multiLevelType w:val="hybridMultilevel"/>
    <w:tmpl w:val="4B2C3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550225"/>
    <w:multiLevelType w:val="hybridMultilevel"/>
    <w:tmpl w:val="F87E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625B3"/>
    <w:multiLevelType w:val="hybridMultilevel"/>
    <w:tmpl w:val="EFE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A5F84"/>
    <w:multiLevelType w:val="hybridMultilevel"/>
    <w:tmpl w:val="0DC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55FE2"/>
    <w:multiLevelType w:val="hybridMultilevel"/>
    <w:tmpl w:val="6270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041BA"/>
    <w:multiLevelType w:val="hybridMultilevel"/>
    <w:tmpl w:val="91B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7388F"/>
    <w:multiLevelType w:val="hybridMultilevel"/>
    <w:tmpl w:val="ED56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547C8"/>
    <w:multiLevelType w:val="hybridMultilevel"/>
    <w:tmpl w:val="236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170C4"/>
    <w:multiLevelType w:val="hybridMultilevel"/>
    <w:tmpl w:val="E8F20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E11870"/>
    <w:multiLevelType w:val="hybridMultilevel"/>
    <w:tmpl w:val="7F0C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26DAC"/>
    <w:multiLevelType w:val="hybridMultilevel"/>
    <w:tmpl w:val="677C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E2A9A"/>
    <w:multiLevelType w:val="hybridMultilevel"/>
    <w:tmpl w:val="0AC2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761"/>
    <w:multiLevelType w:val="hybridMultilevel"/>
    <w:tmpl w:val="302A0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EF7F7E"/>
    <w:multiLevelType w:val="hybridMultilevel"/>
    <w:tmpl w:val="8D2A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2C661A"/>
    <w:multiLevelType w:val="hybridMultilevel"/>
    <w:tmpl w:val="5ECC0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187161"/>
    <w:multiLevelType w:val="hybridMultilevel"/>
    <w:tmpl w:val="E95A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F6F71"/>
    <w:multiLevelType w:val="hybridMultilevel"/>
    <w:tmpl w:val="2EEED6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5B2751"/>
    <w:multiLevelType w:val="hybridMultilevel"/>
    <w:tmpl w:val="0FC42E14"/>
    <w:lvl w:ilvl="0" w:tplc="33E65E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346EC"/>
    <w:multiLevelType w:val="hybridMultilevel"/>
    <w:tmpl w:val="AEC4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79530">
    <w:abstractNumId w:val="8"/>
  </w:num>
  <w:num w:numId="2" w16cid:durableId="1885633371">
    <w:abstractNumId w:val="3"/>
  </w:num>
  <w:num w:numId="3" w16cid:durableId="1493181060">
    <w:abstractNumId w:val="2"/>
  </w:num>
  <w:num w:numId="4" w16cid:durableId="1395472135">
    <w:abstractNumId w:val="1"/>
  </w:num>
  <w:num w:numId="5" w16cid:durableId="1264680892">
    <w:abstractNumId w:val="0"/>
  </w:num>
  <w:num w:numId="6" w16cid:durableId="1061951669">
    <w:abstractNumId w:val="9"/>
  </w:num>
  <w:num w:numId="7" w16cid:durableId="1708722471">
    <w:abstractNumId w:val="7"/>
  </w:num>
  <w:num w:numId="8" w16cid:durableId="1085034797">
    <w:abstractNumId w:val="6"/>
  </w:num>
  <w:num w:numId="9" w16cid:durableId="1363555707">
    <w:abstractNumId w:val="5"/>
  </w:num>
  <w:num w:numId="10" w16cid:durableId="1649817607">
    <w:abstractNumId w:val="4"/>
  </w:num>
  <w:num w:numId="11" w16cid:durableId="587886007">
    <w:abstractNumId w:val="22"/>
  </w:num>
  <w:num w:numId="12" w16cid:durableId="423919584">
    <w:abstractNumId w:val="14"/>
  </w:num>
  <w:num w:numId="13" w16cid:durableId="304747699">
    <w:abstractNumId w:val="32"/>
  </w:num>
  <w:num w:numId="14" w16cid:durableId="857692431">
    <w:abstractNumId w:val="26"/>
  </w:num>
  <w:num w:numId="15" w16cid:durableId="1580554441">
    <w:abstractNumId w:val="30"/>
  </w:num>
  <w:num w:numId="16" w16cid:durableId="1090351264">
    <w:abstractNumId w:val="10"/>
  </w:num>
  <w:num w:numId="17" w16cid:durableId="931012981">
    <w:abstractNumId w:val="27"/>
  </w:num>
  <w:num w:numId="18" w16cid:durableId="589773689">
    <w:abstractNumId w:val="28"/>
  </w:num>
  <w:num w:numId="19" w16cid:durableId="1735663472">
    <w:abstractNumId w:val="23"/>
  </w:num>
  <w:num w:numId="20" w16cid:durableId="569461503">
    <w:abstractNumId w:val="19"/>
  </w:num>
  <w:num w:numId="21" w16cid:durableId="1375277915">
    <w:abstractNumId w:val="18"/>
  </w:num>
  <w:num w:numId="22" w16cid:durableId="856388910">
    <w:abstractNumId w:val="20"/>
  </w:num>
  <w:num w:numId="23" w16cid:durableId="136923201">
    <w:abstractNumId w:val="21"/>
  </w:num>
  <w:num w:numId="24" w16cid:durableId="915478549">
    <w:abstractNumId w:val="11"/>
  </w:num>
  <w:num w:numId="25" w16cid:durableId="890264852">
    <w:abstractNumId w:val="12"/>
  </w:num>
  <w:num w:numId="26" w16cid:durableId="1954745256">
    <w:abstractNumId w:val="31"/>
  </w:num>
  <w:num w:numId="27" w16cid:durableId="183788068">
    <w:abstractNumId w:val="24"/>
  </w:num>
  <w:num w:numId="28" w16cid:durableId="773407767">
    <w:abstractNumId w:val="29"/>
  </w:num>
  <w:num w:numId="29" w16cid:durableId="1287463311">
    <w:abstractNumId w:val="16"/>
  </w:num>
  <w:num w:numId="30" w16cid:durableId="394354915">
    <w:abstractNumId w:val="17"/>
  </w:num>
  <w:num w:numId="31" w16cid:durableId="299119497">
    <w:abstractNumId w:val="25"/>
  </w:num>
  <w:num w:numId="32" w16cid:durableId="680552348">
    <w:abstractNumId w:val="13"/>
  </w:num>
  <w:num w:numId="33" w16cid:durableId="477888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8B"/>
    <w:rsid w:val="000116AB"/>
    <w:rsid w:val="00011766"/>
    <w:rsid w:val="000201D7"/>
    <w:rsid w:val="000218CB"/>
    <w:rsid w:val="00021BA0"/>
    <w:rsid w:val="00022656"/>
    <w:rsid w:val="00025FAF"/>
    <w:rsid w:val="0003165A"/>
    <w:rsid w:val="00032F20"/>
    <w:rsid w:val="0004458B"/>
    <w:rsid w:val="00045F08"/>
    <w:rsid w:val="0004682A"/>
    <w:rsid w:val="00050453"/>
    <w:rsid w:val="000517C4"/>
    <w:rsid w:val="00061EDD"/>
    <w:rsid w:val="000636A0"/>
    <w:rsid w:val="0008500D"/>
    <w:rsid w:val="00086A18"/>
    <w:rsid w:val="000960FA"/>
    <w:rsid w:val="000A10F0"/>
    <w:rsid w:val="000A7949"/>
    <w:rsid w:val="000B449F"/>
    <w:rsid w:val="000B6D52"/>
    <w:rsid w:val="000B7AFF"/>
    <w:rsid w:val="000C7A1A"/>
    <w:rsid w:val="000D6879"/>
    <w:rsid w:val="000E49DD"/>
    <w:rsid w:val="000E5A8E"/>
    <w:rsid w:val="000E77EA"/>
    <w:rsid w:val="000F0E99"/>
    <w:rsid w:val="000F7139"/>
    <w:rsid w:val="00112B1B"/>
    <w:rsid w:val="00116DC5"/>
    <w:rsid w:val="001211E6"/>
    <w:rsid w:val="00127243"/>
    <w:rsid w:val="00127BF2"/>
    <w:rsid w:val="0013376B"/>
    <w:rsid w:val="00133F22"/>
    <w:rsid w:val="001365A0"/>
    <w:rsid w:val="001370EC"/>
    <w:rsid w:val="00141316"/>
    <w:rsid w:val="0014215A"/>
    <w:rsid w:val="00142406"/>
    <w:rsid w:val="00147435"/>
    <w:rsid w:val="00150113"/>
    <w:rsid w:val="00152FC0"/>
    <w:rsid w:val="001532E9"/>
    <w:rsid w:val="001558D0"/>
    <w:rsid w:val="00161C4C"/>
    <w:rsid w:val="00167145"/>
    <w:rsid w:val="00173EEE"/>
    <w:rsid w:val="00174440"/>
    <w:rsid w:val="001809C9"/>
    <w:rsid w:val="00185CD0"/>
    <w:rsid w:val="00186D13"/>
    <w:rsid w:val="0019433A"/>
    <w:rsid w:val="00195D69"/>
    <w:rsid w:val="0019731C"/>
    <w:rsid w:val="001A46D0"/>
    <w:rsid w:val="001B7CD1"/>
    <w:rsid w:val="001C01FC"/>
    <w:rsid w:val="001E267D"/>
    <w:rsid w:val="001E33A4"/>
    <w:rsid w:val="001E7ABE"/>
    <w:rsid w:val="001F4310"/>
    <w:rsid w:val="001F4353"/>
    <w:rsid w:val="001F746D"/>
    <w:rsid w:val="00215FB1"/>
    <w:rsid w:val="0021773E"/>
    <w:rsid w:val="00230176"/>
    <w:rsid w:val="0023056D"/>
    <w:rsid w:val="0023275B"/>
    <w:rsid w:val="002332F5"/>
    <w:rsid w:val="00233676"/>
    <w:rsid w:val="002402AD"/>
    <w:rsid w:val="002454C4"/>
    <w:rsid w:val="002505FD"/>
    <w:rsid w:val="0025288E"/>
    <w:rsid w:val="00254CDB"/>
    <w:rsid w:val="00262B31"/>
    <w:rsid w:val="00264F50"/>
    <w:rsid w:val="00274498"/>
    <w:rsid w:val="002770CD"/>
    <w:rsid w:val="00280720"/>
    <w:rsid w:val="00291996"/>
    <w:rsid w:val="00292458"/>
    <w:rsid w:val="002A44C7"/>
    <w:rsid w:val="002B16A2"/>
    <w:rsid w:val="002D1660"/>
    <w:rsid w:val="002E055D"/>
    <w:rsid w:val="002E60E6"/>
    <w:rsid w:val="002F03E7"/>
    <w:rsid w:val="002F6557"/>
    <w:rsid w:val="002F7D7D"/>
    <w:rsid w:val="00305200"/>
    <w:rsid w:val="00310C0D"/>
    <w:rsid w:val="00312EE3"/>
    <w:rsid w:val="00314B23"/>
    <w:rsid w:val="00315C8B"/>
    <w:rsid w:val="00322C1F"/>
    <w:rsid w:val="00322EC0"/>
    <w:rsid w:val="00326A2E"/>
    <w:rsid w:val="003327E8"/>
    <w:rsid w:val="003354C9"/>
    <w:rsid w:val="00337511"/>
    <w:rsid w:val="00360077"/>
    <w:rsid w:val="0036042B"/>
    <w:rsid w:val="00363608"/>
    <w:rsid w:val="00364406"/>
    <w:rsid w:val="0036541E"/>
    <w:rsid w:val="003716FF"/>
    <w:rsid w:val="00372ABF"/>
    <w:rsid w:val="003773BC"/>
    <w:rsid w:val="00385D2C"/>
    <w:rsid w:val="00387390"/>
    <w:rsid w:val="003932BD"/>
    <w:rsid w:val="003A0413"/>
    <w:rsid w:val="003A34B5"/>
    <w:rsid w:val="003A38B6"/>
    <w:rsid w:val="003B0550"/>
    <w:rsid w:val="003C087E"/>
    <w:rsid w:val="003D1F2C"/>
    <w:rsid w:val="003D363D"/>
    <w:rsid w:val="003E38AC"/>
    <w:rsid w:val="003E4FE6"/>
    <w:rsid w:val="003E5AAD"/>
    <w:rsid w:val="0040308A"/>
    <w:rsid w:val="00417538"/>
    <w:rsid w:val="004254DB"/>
    <w:rsid w:val="0042689F"/>
    <w:rsid w:val="00433F2B"/>
    <w:rsid w:val="00434AC4"/>
    <w:rsid w:val="00435BB9"/>
    <w:rsid w:val="00446BA9"/>
    <w:rsid w:val="004611D3"/>
    <w:rsid w:val="00462669"/>
    <w:rsid w:val="00466091"/>
    <w:rsid w:val="00484FD3"/>
    <w:rsid w:val="00492392"/>
    <w:rsid w:val="004940E4"/>
    <w:rsid w:val="004955F8"/>
    <w:rsid w:val="0049756B"/>
    <w:rsid w:val="004A42FA"/>
    <w:rsid w:val="004B126A"/>
    <w:rsid w:val="004D203C"/>
    <w:rsid w:val="004D5F92"/>
    <w:rsid w:val="004F0D81"/>
    <w:rsid w:val="004F323F"/>
    <w:rsid w:val="004F55CE"/>
    <w:rsid w:val="004F5863"/>
    <w:rsid w:val="005040D1"/>
    <w:rsid w:val="00505FF4"/>
    <w:rsid w:val="0050636D"/>
    <w:rsid w:val="0051143F"/>
    <w:rsid w:val="0051394C"/>
    <w:rsid w:val="00513D63"/>
    <w:rsid w:val="00517D2A"/>
    <w:rsid w:val="00527194"/>
    <w:rsid w:val="00534BED"/>
    <w:rsid w:val="00540B16"/>
    <w:rsid w:val="005434E7"/>
    <w:rsid w:val="00543F53"/>
    <w:rsid w:val="005506FC"/>
    <w:rsid w:val="00555C0B"/>
    <w:rsid w:val="00555D3B"/>
    <w:rsid w:val="00560C9B"/>
    <w:rsid w:val="0056182F"/>
    <w:rsid w:val="0056354B"/>
    <w:rsid w:val="00563DC8"/>
    <w:rsid w:val="00567820"/>
    <w:rsid w:val="00573B2A"/>
    <w:rsid w:val="00582EDA"/>
    <w:rsid w:val="00593C27"/>
    <w:rsid w:val="00595C25"/>
    <w:rsid w:val="005A5FA8"/>
    <w:rsid w:val="005B2824"/>
    <w:rsid w:val="005C6105"/>
    <w:rsid w:val="005D1787"/>
    <w:rsid w:val="005E49F8"/>
    <w:rsid w:val="005F1ED3"/>
    <w:rsid w:val="005F3414"/>
    <w:rsid w:val="005F7E72"/>
    <w:rsid w:val="0061645F"/>
    <w:rsid w:val="006173BB"/>
    <w:rsid w:val="00620332"/>
    <w:rsid w:val="006263C6"/>
    <w:rsid w:val="00626885"/>
    <w:rsid w:val="00630C81"/>
    <w:rsid w:val="00631040"/>
    <w:rsid w:val="00632329"/>
    <w:rsid w:val="00641965"/>
    <w:rsid w:val="00642CAB"/>
    <w:rsid w:val="00654C41"/>
    <w:rsid w:val="006568F3"/>
    <w:rsid w:val="00662A26"/>
    <w:rsid w:val="0066669D"/>
    <w:rsid w:val="0067184A"/>
    <w:rsid w:val="00686E28"/>
    <w:rsid w:val="0069586C"/>
    <w:rsid w:val="006B4F89"/>
    <w:rsid w:val="006B66F5"/>
    <w:rsid w:val="006C0147"/>
    <w:rsid w:val="006C1E15"/>
    <w:rsid w:val="006C4883"/>
    <w:rsid w:val="006D20C6"/>
    <w:rsid w:val="006D2181"/>
    <w:rsid w:val="006E48F7"/>
    <w:rsid w:val="006F1179"/>
    <w:rsid w:val="0070724A"/>
    <w:rsid w:val="00712BB0"/>
    <w:rsid w:val="007147CC"/>
    <w:rsid w:val="00717393"/>
    <w:rsid w:val="0073110F"/>
    <w:rsid w:val="00732F41"/>
    <w:rsid w:val="00735C87"/>
    <w:rsid w:val="00740276"/>
    <w:rsid w:val="007464D7"/>
    <w:rsid w:val="00747945"/>
    <w:rsid w:val="00755CCB"/>
    <w:rsid w:val="00755D00"/>
    <w:rsid w:val="0076181A"/>
    <w:rsid w:val="00763FC2"/>
    <w:rsid w:val="0076606E"/>
    <w:rsid w:val="00767EBB"/>
    <w:rsid w:val="00783A40"/>
    <w:rsid w:val="007865B2"/>
    <w:rsid w:val="007866BD"/>
    <w:rsid w:val="0079271D"/>
    <w:rsid w:val="00796BA0"/>
    <w:rsid w:val="007A08EC"/>
    <w:rsid w:val="007C2AB6"/>
    <w:rsid w:val="007C2BF5"/>
    <w:rsid w:val="007C645B"/>
    <w:rsid w:val="007C6733"/>
    <w:rsid w:val="007E0DD9"/>
    <w:rsid w:val="007E3CCB"/>
    <w:rsid w:val="007E7181"/>
    <w:rsid w:val="007E72E0"/>
    <w:rsid w:val="007F1973"/>
    <w:rsid w:val="007F5C86"/>
    <w:rsid w:val="00800922"/>
    <w:rsid w:val="0080584F"/>
    <w:rsid w:val="00811E84"/>
    <w:rsid w:val="00816880"/>
    <w:rsid w:val="008176FB"/>
    <w:rsid w:val="00821BC9"/>
    <w:rsid w:val="00825A2B"/>
    <w:rsid w:val="00827477"/>
    <w:rsid w:val="00836D3C"/>
    <w:rsid w:val="008431C1"/>
    <w:rsid w:val="00844227"/>
    <w:rsid w:val="00845217"/>
    <w:rsid w:val="00847A0B"/>
    <w:rsid w:val="008538F0"/>
    <w:rsid w:val="0085402B"/>
    <w:rsid w:val="00862C00"/>
    <w:rsid w:val="00867747"/>
    <w:rsid w:val="00872E56"/>
    <w:rsid w:val="00881585"/>
    <w:rsid w:val="00886B4A"/>
    <w:rsid w:val="008B40BF"/>
    <w:rsid w:val="008B6221"/>
    <w:rsid w:val="008B71EC"/>
    <w:rsid w:val="008C131D"/>
    <w:rsid w:val="008C158A"/>
    <w:rsid w:val="008C1D6D"/>
    <w:rsid w:val="008E57B2"/>
    <w:rsid w:val="00901ACE"/>
    <w:rsid w:val="0090273C"/>
    <w:rsid w:val="00905FAF"/>
    <w:rsid w:val="0091004F"/>
    <w:rsid w:val="00910693"/>
    <w:rsid w:val="009201FD"/>
    <w:rsid w:val="009241E6"/>
    <w:rsid w:val="00930CE4"/>
    <w:rsid w:val="00932859"/>
    <w:rsid w:val="00936E02"/>
    <w:rsid w:val="00944E3F"/>
    <w:rsid w:val="00944E48"/>
    <w:rsid w:val="0096085C"/>
    <w:rsid w:val="00963F15"/>
    <w:rsid w:val="00966376"/>
    <w:rsid w:val="00971BDE"/>
    <w:rsid w:val="00982E89"/>
    <w:rsid w:val="00987E69"/>
    <w:rsid w:val="00994B96"/>
    <w:rsid w:val="0099728F"/>
    <w:rsid w:val="009A5017"/>
    <w:rsid w:val="009B1B9F"/>
    <w:rsid w:val="009C01C5"/>
    <w:rsid w:val="009C6D71"/>
    <w:rsid w:val="009D2754"/>
    <w:rsid w:val="009D34DF"/>
    <w:rsid w:val="009E05AA"/>
    <w:rsid w:val="009F6DF5"/>
    <w:rsid w:val="009F751F"/>
    <w:rsid w:val="00A062C1"/>
    <w:rsid w:val="00A27770"/>
    <w:rsid w:val="00A3057E"/>
    <w:rsid w:val="00A3219A"/>
    <w:rsid w:val="00A32303"/>
    <w:rsid w:val="00A41441"/>
    <w:rsid w:val="00A4516E"/>
    <w:rsid w:val="00A46BD5"/>
    <w:rsid w:val="00A47384"/>
    <w:rsid w:val="00A4743B"/>
    <w:rsid w:val="00A63BE8"/>
    <w:rsid w:val="00A66664"/>
    <w:rsid w:val="00A879AA"/>
    <w:rsid w:val="00A90AE5"/>
    <w:rsid w:val="00A9377E"/>
    <w:rsid w:val="00AA1380"/>
    <w:rsid w:val="00AA169F"/>
    <w:rsid w:val="00AA18AC"/>
    <w:rsid w:val="00AA20CC"/>
    <w:rsid w:val="00AA2585"/>
    <w:rsid w:val="00AA3A88"/>
    <w:rsid w:val="00AA6C0C"/>
    <w:rsid w:val="00AB063D"/>
    <w:rsid w:val="00AB344E"/>
    <w:rsid w:val="00AC28F3"/>
    <w:rsid w:val="00AD593E"/>
    <w:rsid w:val="00AE33D7"/>
    <w:rsid w:val="00AF0D76"/>
    <w:rsid w:val="00AF0FAC"/>
    <w:rsid w:val="00AF135C"/>
    <w:rsid w:val="00AF2C76"/>
    <w:rsid w:val="00AF532C"/>
    <w:rsid w:val="00B04812"/>
    <w:rsid w:val="00B1229F"/>
    <w:rsid w:val="00B13E21"/>
    <w:rsid w:val="00B14EED"/>
    <w:rsid w:val="00B15AFF"/>
    <w:rsid w:val="00B16632"/>
    <w:rsid w:val="00B30518"/>
    <w:rsid w:val="00B30D62"/>
    <w:rsid w:val="00B31B02"/>
    <w:rsid w:val="00B35BCD"/>
    <w:rsid w:val="00B46BA6"/>
    <w:rsid w:val="00B5767F"/>
    <w:rsid w:val="00B611B0"/>
    <w:rsid w:val="00B730C1"/>
    <w:rsid w:val="00B75EC9"/>
    <w:rsid w:val="00B80BAC"/>
    <w:rsid w:val="00B822EC"/>
    <w:rsid w:val="00B84286"/>
    <w:rsid w:val="00B86ACE"/>
    <w:rsid w:val="00B9392D"/>
    <w:rsid w:val="00B970BB"/>
    <w:rsid w:val="00BA0814"/>
    <w:rsid w:val="00BA1A9E"/>
    <w:rsid w:val="00BA1EEA"/>
    <w:rsid w:val="00BC13B5"/>
    <w:rsid w:val="00BC4432"/>
    <w:rsid w:val="00BD2EB4"/>
    <w:rsid w:val="00BD3FE7"/>
    <w:rsid w:val="00BE1371"/>
    <w:rsid w:val="00BF4F46"/>
    <w:rsid w:val="00C01C4C"/>
    <w:rsid w:val="00C02C74"/>
    <w:rsid w:val="00C041DB"/>
    <w:rsid w:val="00C05A91"/>
    <w:rsid w:val="00C123D1"/>
    <w:rsid w:val="00C225AE"/>
    <w:rsid w:val="00C309AB"/>
    <w:rsid w:val="00C37F7F"/>
    <w:rsid w:val="00C4053B"/>
    <w:rsid w:val="00C57EA3"/>
    <w:rsid w:val="00C656BA"/>
    <w:rsid w:val="00C66B2D"/>
    <w:rsid w:val="00C716AA"/>
    <w:rsid w:val="00C77E30"/>
    <w:rsid w:val="00C8187A"/>
    <w:rsid w:val="00C8395E"/>
    <w:rsid w:val="00C870E2"/>
    <w:rsid w:val="00C9030B"/>
    <w:rsid w:val="00C9490E"/>
    <w:rsid w:val="00CA171C"/>
    <w:rsid w:val="00CA7B5C"/>
    <w:rsid w:val="00CB0624"/>
    <w:rsid w:val="00CB46E9"/>
    <w:rsid w:val="00CC17A7"/>
    <w:rsid w:val="00CD440E"/>
    <w:rsid w:val="00CE1C97"/>
    <w:rsid w:val="00CE4298"/>
    <w:rsid w:val="00CE433C"/>
    <w:rsid w:val="00CE5A0C"/>
    <w:rsid w:val="00CE661F"/>
    <w:rsid w:val="00CE6D3B"/>
    <w:rsid w:val="00CF2383"/>
    <w:rsid w:val="00CF62E7"/>
    <w:rsid w:val="00CF6B06"/>
    <w:rsid w:val="00D019C2"/>
    <w:rsid w:val="00D04596"/>
    <w:rsid w:val="00D05B72"/>
    <w:rsid w:val="00D05CD1"/>
    <w:rsid w:val="00D16B7C"/>
    <w:rsid w:val="00D2314A"/>
    <w:rsid w:val="00D23F73"/>
    <w:rsid w:val="00D268A5"/>
    <w:rsid w:val="00D274EE"/>
    <w:rsid w:val="00D34B40"/>
    <w:rsid w:val="00D41843"/>
    <w:rsid w:val="00D42AB7"/>
    <w:rsid w:val="00D46482"/>
    <w:rsid w:val="00D46729"/>
    <w:rsid w:val="00D46794"/>
    <w:rsid w:val="00D519A0"/>
    <w:rsid w:val="00D55E10"/>
    <w:rsid w:val="00D62A99"/>
    <w:rsid w:val="00D7002B"/>
    <w:rsid w:val="00D76777"/>
    <w:rsid w:val="00D813DF"/>
    <w:rsid w:val="00D837A7"/>
    <w:rsid w:val="00D862D1"/>
    <w:rsid w:val="00D868B9"/>
    <w:rsid w:val="00D908E7"/>
    <w:rsid w:val="00D93BBB"/>
    <w:rsid w:val="00D94452"/>
    <w:rsid w:val="00D945A4"/>
    <w:rsid w:val="00D9556D"/>
    <w:rsid w:val="00D9759A"/>
    <w:rsid w:val="00DA2C1E"/>
    <w:rsid w:val="00DA2E9A"/>
    <w:rsid w:val="00DB0DCB"/>
    <w:rsid w:val="00DB2F13"/>
    <w:rsid w:val="00DB5BCE"/>
    <w:rsid w:val="00DC3F5D"/>
    <w:rsid w:val="00DC4F15"/>
    <w:rsid w:val="00DD0D36"/>
    <w:rsid w:val="00DE13F9"/>
    <w:rsid w:val="00DE4DC7"/>
    <w:rsid w:val="00DE6A94"/>
    <w:rsid w:val="00DE74FE"/>
    <w:rsid w:val="00DE7E5A"/>
    <w:rsid w:val="00DF14EB"/>
    <w:rsid w:val="00DF1E72"/>
    <w:rsid w:val="00E04210"/>
    <w:rsid w:val="00E056F0"/>
    <w:rsid w:val="00E213D0"/>
    <w:rsid w:val="00E22189"/>
    <w:rsid w:val="00E22802"/>
    <w:rsid w:val="00E25479"/>
    <w:rsid w:val="00E26AAC"/>
    <w:rsid w:val="00E26E8C"/>
    <w:rsid w:val="00E27136"/>
    <w:rsid w:val="00E275CD"/>
    <w:rsid w:val="00E3045C"/>
    <w:rsid w:val="00E342B1"/>
    <w:rsid w:val="00E422E1"/>
    <w:rsid w:val="00E42345"/>
    <w:rsid w:val="00E42411"/>
    <w:rsid w:val="00E4266B"/>
    <w:rsid w:val="00E42DA6"/>
    <w:rsid w:val="00E5555C"/>
    <w:rsid w:val="00E61A13"/>
    <w:rsid w:val="00E650DF"/>
    <w:rsid w:val="00E7243F"/>
    <w:rsid w:val="00E73D3F"/>
    <w:rsid w:val="00E81744"/>
    <w:rsid w:val="00E871F6"/>
    <w:rsid w:val="00E92149"/>
    <w:rsid w:val="00EA61D3"/>
    <w:rsid w:val="00EA7728"/>
    <w:rsid w:val="00EC5865"/>
    <w:rsid w:val="00EC740E"/>
    <w:rsid w:val="00EC7CB8"/>
    <w:rsid w:val="00EE25C5"/>
    <w:rsid w:val="00EE3CB7"/>
    <w:rsid w:val="00EE64A5"/>
    <w:rsid w:val="00EF5A4F"/>
    <w:rsid w:val="00EF68A0"/>
    <w:rsid w:val="00EF7040"/>
    <w:rsid w:val="00F116F2"/>
    <w:rsid w:val="00F21D69"/>
    <w:rsid w:val="00F26FF9"/>
    <w:rsid w:val="00F32F31"/>
    <w:rsid w:val="00F41B30"/>
    <w:rsid w:val="00F4234A"/>
    <w:rsid w:val="00F44A96"/>
    <w:rsid w:val="00F5698F"/>
    <w:rsid w:val="00F65D44"/>
    <w:rsid w:val="00F736BA"/>
    <w:rsid w:val="00F862B1"/>
    <w:rsid w:val="00F90549"/>
    <w:rsid w:val="00FA437E"/>
    <w:rsid w:val="00FA55A0"/>
    <w:rsid w:val="00FB2416"/>
    <w:rsid w:val="00FB276C"/>
    <w:rsid w:val="00FB4EEC"/>
    <w:rsid w:val="00FB6906"/>
    <w:rsid w:val="00FB7005"/>
    <w:rsid w:val="00FC00F4"/>
    <w:rsid w:val="00FC7EDE"/>
    <w:rsid w:val="00FF060C"/>
    <w:rsid w:val="00FF0C35"/>
    <w:rsid w:val="00FF2237"/>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E617C2"/>
  <w15:docId w15:val="{D2551884-7A33-4523-BE02-BE18EFE4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name">
    <w:name w:val="name"/>
    <w:basedOn w:val="Normal"/>
    <w:rsid w:val="00867747"/>
    <w:pPr>
      <w:spacing w:before="100" w:beforeAutospacing="1" w:after="100" w:afterAutospacing="1" w:line="240" w:lineRule="auto"/>
    </w:pPr>
    <w:rPr>
      <w:rFonts w:ascii="Times New Roman" w:hAnsi="Times New Roman"/>
      <w:sz w:val="24"/>
      <w:szCs w:val="24"/>
    </w:rPr>
  </w:style>
  <w:style w:type="paragraph" w:customStyle="1" w:styleId="Default">
    <w:name w:val="Default"/>
    <w:rsid w:val="000116AB"/>
    <w:pPr>
      <w:autoSpaceDE w:val="0"/>
      <w:autoSpaceDN w:val="0"/>
      <w:adjustRightInd w:val="0"/>
      <w:spacing w:before="0" w:after="0" w:line="240" w:lineRule="auto"/>
    </w:pPr>
    <w:rPr>
      <w:rFonts w:ascii="Arial" w:hAnsi="Arial" w:cs="Arial"/>
      <w:color w:val="000000"/>
      <w:sz w:val="24"/>
      <w:szCs w:val="24"/>
    </w:rPr>
  </w:style>
  <w:style w:type="paragraph" w:styleId="Revision">
    <w:name w:val="Revision"/>
    <w:hidden/>
    <w:uiPriority w:val="99"/>
    <w:semiHidden/>
    <w:rsid w:val="0036541E"/>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1174">
      <w:bodyDiv w:val="1"/>
      <w:marLeft w:val="0"/>
      <w:marRight w:val="0"/>
      <w:marTop w:val="0"/>
      <w:marBottom w:val="0"/>
      <w:divBdr>
        <w:top w:val="none" w:sz="0" w:space="0" w:color="auto"/>
        <w:left w:val="none" w:sz="0" w:space="0" w:color="auto"/>
        <w:bottom w:val="none" w:sz="0" w:space="0" w:color="auto"/>
        <w:right w:val="none" w:sz="0" w:space="0" w:color="auto"/>
      </w:divBdr>
    </w:div>
    <w:div w:id="658193404">
      <w:bodyDiv w:val="1"/>
      <w:marLeft w:val="0"/>
      <w:marRight w:val="0"/>
      <w:marTop w:val="0"/>
      <w:marBottom w:val="0"/>
      <w:divBdr>
        <w:top w:val="none" w:sz="0" w:space="0" w:color="auto"/>
        <w:left w:val="none" w:sz="0" w:space="0" w:color="auto"/>
        <w:bottom w:val="none" w:sz="0" w:space="0" w:color="auto"/>
        <w:right w:val="none" w:sz="0" w:space="0" w:color="auto"/>
      </w:divBdr>
    </w:div>
    <w:div w:id="1048411944">
      <w:bodyDiv w:val="1"/>
      <w:marLeft w:val="0"/>
      <w:marRight w:val="0"/>
      <w:marTop w:val="0"/>
      <w:marBottom w:val="0"/>
      <w:divBdr>
        <w:top w:val="none" w:sz="0" w:space="0" w:color="auto"/>
        <w:left w:val="none" w:sz="0" w:space="0" w:color="auto"/>
        <w:bottom w:val="none" w:sz="0" w:space="0" w:color="auto"/>
        <w:right w:val="none" w:sz="0" w:space="0" w:color="auto"/>
      </w:divBdr>
    </w:div>
    <w:div w:id="1794638037">
      <w:bodyDiv w:val="1"/>
      <w:marLeft w:val="0"/>
      <w:marRight w:val="0"/>
      <w:marTop w:val="0"/>
      <w:marBottom w:val="0"/>
      <w:divBdr>
        <w:top w:val="none" w:sz="0" w:space="0" w:color="auto"/>
        <w:left w:val="none" w:sz="0" w:space="0" w:color="auto"/>
        <w:bottom w:val="none" w:sz="0" w:space="0" w:color="auto"/>
        <w:right w:val="none" w:sz="0" w:space="0" w:color="auto"/>
      </w:divBdr>
    </w:div>
    <w:div w:id="20881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lerm\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E1916F68EC4DFDB4FF21A65925FB34"/>
        <w:category>
          <w:name w:val="General"/>
          <w:gallery w:val="placeholder"/>
        </w:category>
        <w:types>
          <w:type w:val="bbPlcHdr"/>
        </w:types>
        <w:behaviors>
          <w:behavior w:val="content"/>
        </w:behaviors>
        <w:guid w:val="{EB3AA189-EB47-421F-8989-476C48379D1D}"/>
      </w:docPartPr>
      <w:docPartBody>
        <w:p w:rsidR="00186ABF" w:rsidRDefault="007573FB">
          <w:pPr>
            <w:pStyle w:val="A8E1916F68EC4DFDB4FF21A65925FB34"/>
          </w:pPr>
          <w:r w:rsidRPr="00C37F7F">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FB"/>
    <w:rsid w:val="00082EAD"/>
    <w:rsid w:val="000A2DC2"/>
    <w:rsid w:val="000E7774"/>
    <w:rsid w:val="000F5E19"/>
    <w:rsid w:val="00141FA7"/>
    <w:rsid w:val="00186ABF"/>
    <w:rsid w:val="003B77CF"/>
    <w:rsid w:val="003D674E"/>
    <w:rsid w:val="003E55D9"/>
    <w:rsid w:val="00461D47"/>
    <w:rsid w:val="004B1D66"/>
    <w:rsid w:val="004D3B0C"/>
    <w:rsid w:val="004D6146"/>
    <w:rsid w:val="005674F1"/>
    <w:rsid w:val="005E43BD"/>
    <w:rsid w:val="00644897"/>
    <w:rsid w:val="00700237"/>
    <w:rsid w:val="007573FB"/>
    <w:rsid w:val="007650F4"/>
    <w:rsid w:val="007B3B4B"/>
    <w:rsid w:val="007F58D2"/>
    <w:rsid w:val="008C7160"/>
    <w:rsid w:val="0090730C"/>
    <w:rsid w:val="00986D62"/>
    <w:rsid w:val="00A12D00"/>
    <w:rsid w:val="00A140B8"/>
    <w:rsid w:val="00AB3D80"/>
    <w:rsid w:val="00B43730"/>
    <w:rsid w:val="00C87E67"/>
    <w:rsid w:val="00D2592F"/>
    <w:rsid w:val="00D84F57"/>
    <w:rsid w:val="00D949E1"/>
    <w:rsid w:val="00E01158"/>
    <w:rsid w:val="00FE1CFB"/>
    <w:rsid w:val="00FE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E1916F68EC4DFDB4FF21A65925FB34">
    <w:name w:val="A8E1916F68EC4DFDB4FF21A65925F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0E0CF8C2756438BC18D424724A469" ma:contentTypeVersion="9" ma:contentTypeDescription="Create a new document." ma:contentTypeScope="" ma:versionID="4b2ab7f5a85267a2b5f3a1bc55eb94b4">
  <xsd:schema xmlns:xsd="http://www.w3.org/2001/XMLSchema" xmlns:xs="http://www.w3.org/2001/XMLSchema" xmlns:p="http://schemas.microsoft.com/office/2006/metadata/properties" xmlns:ns3="8079bab3-109e-4b61-9ed3-f707af41c663" targetNamespace="http://schemas.microsoft.com/office/2006/metadata/properties" ma:root="true" ma:fieldsID="3736a8bb4f3190d1c309b47a04c09c4a" ns3:_="">
    <xsd:import namespace="8079bab3-109e-4b61-9ed3-f707af41c6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9bab3-109e-4b61-9ed3-f707af41c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C8D09-1005-4798-AD88-EABD1353D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AD44EC-02C5-4E34-A29B-5F0672F8C431}">
  <ds:schemaRefs>
    <ds:schemaRef ds:uri="http://schemas.microsoft.com/sharepoint/v3/contenttype/forms"/>
  </ds:schemaRefs>
</ds:datastoreItem>
</file>

<file path=customXml/itemProps3.xml><?xml version="1.0" encoding="utf-8"?>
<ds:datastoreItem xmlns:ds="http://schemas.openxmlformats.org/officeDocument/2006/customXml" ds:itemID="{3A337F95-DD68-4313-9E20-3105AA385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9bab3-109e-4b61-9ed3-f707af41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Template>
  <TotalTime>2</TotalTime>
  <Pages>1</Pages>
  <Words>303</Words>
  <Characters>1680</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 Fishler</dc:creator>
  <cp:lastModifiedBy>Meryl Fishler</cp:lastModifiedBy>
  <cp:revision>3</cp:revision>
  <dcterms:created xsi:type="dcterms:W3CDTF">2023-08-29T18:05:00Z</dcterms:created>
  <dcterms:modified xsi:type="dcterms:W3CDTF">2023-08-30T03:41:00Z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0x010100ACA0E0CF8C2756438BC18D424724A469</vt:lpwstr>
  </property>
  <property fmtid="{D5CDD505-2E9C-101B-9397-08002B2CF9AE}" pid="3" name="GrammarlyDocumentId">
    <vt:lpwstr>43a9e3eb59204d2fc6ee527529e62d600f740d0fa7680ac45b7d3935a9da99ad</vt:lpwstr>
  </property>
</Properties>
</file>