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86" w:rsidRDefault="00882792" w:rsidP="004B7A86">
      <w:pPr>
        <w:spacing w:before="120" w:after="120"/>
        <w:ind w:left="567"/>
        <w:rPr>
          <w:rFonts w:ascii="Arial" w:hAnsi="Arial" w:cs="Arial"/>
          <w:sz w:val="24"/>
          <w:szCs w:val="24"/>
        </w:rPr>
      </w:pPr>
      <w:r w:rsidRPr="00882792">
        <w:rPr>
          <w:rFonts w:ascii="Arial" w:hAnsi="Arial" w:cs="Arial"/>
          <w:sz w:val="24"/>
          <w:szCs w:val="24"/>
        </w:rPr>
        <w:t>Dear</w:t>
      </w:r>
      <w:r w:rsidR="005F56BA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978" w:type="dxa"/>
        <w:tblLook w:val="04A0" w:firstRow="1" w:lastRow="0" w:firstColumn="1" w:lastColumn="0" w:noHBand="0" w:noVBand="1"/>
      </w:tblPr>
      <w:tblGrid>
        <w:gridCol w:w="5637"/>
        <w:gridCol w:w="5341"/>
      </w:tblGrid>
      <w:tr w:rsidR="00B819BB" w:rsidRPr="00AE206E" w:rsidTr="00E6389C">
        <w:tc>
          <w:tcPr>
            <w:tcW w:w="5637" w:type="dxa"/>
            <w:shd w:val="clear" w:color="auto" w:fill="auto"/>
          </w:tcPr>
          <w:p w:rsidR="00B819BB" w:rsidRPr="00AE206E" w:rsidRDefault="00B819BB" w:rsidP="00AE206E">
            <w:pPr>
              <w:spacing w:after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E206E">
              <w:rPr>
                <w:rFonts w:ascii="Arial" w:hAnsi="Arial" w:cs="Arial"/>
                <w:sz w:val="24"/>
                <w:szCs w:val="24"/>
              </w:rPr>
              <w:t>A/Prof Anthony Joshua</w:t>
            </w:r>
          </w:p>
          <w:p w:rsidR="00B819BB" w:rsidRDefault="00B819BB" w:rsidP="00AE206E">
            <w:pPr>
              <w:spacing w:after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E206E">
              <w:rPr>
                <w:rFonts w:ascii="Arial" w:hAnsi="Arial" w:cs="Arial"/>
                <w:sz w:val="24"/>
                <w:szCs w:val="24"/>
              </w:rPr>
              <w:t>Dr Meg Barnet</w:t>
            </w:r>
          </w:p>
          <w:p w:rsidR="00E6389C" w:rsidRPr="004E73F3" w:rsidRDefault="00E6389C" w:rsidP="00AE206E">
            <w:pPr>
              <w:spacing w:after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E73F3">
              <w:rPr>
                <w:rFonts w:ascii="Arial" w:hAnsi="Arial" w:cs="Arial"/>
                <w:sz w:val="24"/>
                <w:szCs w:val="24"/>
              </w:rPr>
              <w:t xml:space="preserve">E: </w:t>
            </w:r>
            <w:hyperlink r:id="rId9" w:history="1">
              <w:r w:rsidR="004E73F3" w:rsidRPr="007A7F67">
                <w:rPr>
                  <w:rStyle w:val="Hyperlink"/>
                  <w:rFonts w:ascii="Arial" w:hAnsi="Arial" w:cs="Arial"/>
                  <w:sz w:val="24"/>
                  <w:szCs w:val="24"/>
                </w:rPr>
                <w:t>patient@exceptionalresponder.com.au</w:t>
              </w:r>
            </w:hyperlink>
            <w:r w:rsidRPr="004E73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389C" w:rsidRPr="004E73F3" w:rsidRDefault="00E6389C" w:rsidP="00AE206E">
            <w:pPr>
              <w:spacing w:after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E73F3">
              <w:rPr>
                <w:rFonts w:ascii="Arial" w:hAnsi="Arial" w:cs="Arial"/>
                <w:sz w:val="24"/>
                <w:szCs w:val="24"/>
              </w:rPr>
              <w:t>F: 1800-PATIENT</w:t>
            </w:r>
          </w:p>
          <w:p w:rsidR="00B819BB" w:rsidRPr="00AE206E" w:rsidRDefault="00B819BB" w:rsidP="00AE206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auto"/>
          </w:tcPr>
          <w:p w:rsidR="00B819BB" w:rsidRPr="00AE206E" w:rsidRDefault="00B819BB" w:rsidP="00E6389C">
            <w:pPr>
              <w:spacing w:after="0"/>
              <w:ind w:left="567" w:firstLine="459"/>
              <w:rPr>
                <w:rFonts w:ascii="Arial" w:hAnsi="Arial" w:cs="Arial"/>
                <w:sz w:val="24"/>
                <w:szCs w:val="24"/>
              </w:rPr>
            </w:pPr>
            <w:r w:rsidRPr="00AE206E">
              <w:rPr>
                <w:rFonts w:ascii="Arial" w:hAnsi="Arial" w:cs="Arial"/>
                <w:sz w:val="24"/>
                <w:szCs w:val="24"/>
              </w:rPr>
              <w:t>Kinghorn Cancer Centre</w:t>
            </w:r>
          </w:p>
          <w:p w:rsidR="00B819BB" w:rsidRPr="00AE206E" w:rsidRDefault="00B819BB" w:rsidP="00E6389C">
            <w:pPr>
              <w:spacing w:after="0"/>
              <w:ind w:left="755" w:firstLine="271"/>
              <w:rPr>
                <w:rFonts w:ascii="Arial" w:hAnsi="Arial" w:cs="Arial"/>
                <w:sz w:val="24"/>
                <w:szCs w:val="24"/>
              </w:rPr>
            </w:pPr>
            <w:r w:rsidRPr="00AE206E">
              <w:rPr>
                <w:rFonts w:ascii="Arial" w:hAnsi="Arial" w:cs="Arial"/>
                <w:sz w:val="24"/>
                <w:szCs w:val="24"/>
              </w:rPr>
              <w:t>370 Victoria St</w:t>
            </w:r>
          </w:p>
          <w:p w:rsidR="00B819BB" w:rsidRPr="00AE206E" w:rsidRDefault="00B819BB" w:rsidP="00E6389C">
            <w:pPr>
              <w:spacing w:after="120"/>
              <w:ind w:left="567" w:firstLine="459"/>
              <w:rPr>
                <w:rFonts w:ascii="Arial" w:hAnsi="Arial" w:cs="Arial"/>
                <w:sz w:val="24"/>
                <w:szCs w:val="24"/>
              </w:rPr>
            </w:pPr>
            <w:r w:rsidRPr="00AE206E">
              <w:rPr>
                <w:rFonts w:ascii="Arial" w:hAnsi="Arial" w:cs="Arial"/>
                <w:sz w:val="24"/>
                <w:szCs w:val="24"/>
              </w:rPr>
              <w:t>Darlinghurst NSW 2010</w:t>
            </w:r>
          </w:p>
        </w:tc>
      </w:tr>
    </w:tbl>
    <w:p w:rsidR="00735385" w:rsidRDefault="00882792" w:rsidP="005F56BA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</w:t>
      </w:r>
      <w:r w:rsidR="00B819BB">
        <w:rPr>
          <w:rFonts w:ascii="Arial" w:hAnsi="Arial" w:cs="Arial"/>
          <w:sz w:val="24"/>
          <w:szCs w:val="24"/>
        </w:rPr>
        <w:t xml:space="preserve">considering </w:t>
      </w:r>
      <w:r w:rsidR="00735385">
        <w:rPr>
          <w:rFonts w:ascii="Arial" w:hAnsi="Arial" w:cs="Arial"/>
          <w:sz w:val="24"/>
          <w:szCs w:val="24"/>
        </w:rPr>
        <w:t xml:space="preserve">my patient </w:t>
      </w:r>
      <w:r w:rsidR="00B819BB">
        <w:rPr>
          <w:rFonts w:ascii="Arial" w:hAnsi="Arial" w:cs="Arial"/>
          <w:sz w:val="24"/>
          <w:szCs w:val="24"/>
        </w:rPr>
        <w:t xml:space="preserve">for </w:t>
      </w:r>
      <w:r w:rsidR="00735385">
        <w:rPr>
          <w:rFonts w:ascii="Arial" w:hAnsi="Arial" w:cs="Arial"/>
          <w:sz w:val="24"/>
          <w:szCs w:val="24"/>
        </w:rPr>
        <w:t xml:space="preserve">the </w:t>
      </w:r>
      <w:r w:rsidR="000E30CC">
        <w:rPr>
          <w:rFonts w:ascii="Arial" w:hAnsi="Arial" w:cs="Arial"/>
          <w:sz w:val="24"/>
          <w:szCs w:val="24"/>
        </w:rPr>
        <w:t>Exceptional Responders Program</w:t>
      </w:r>
      <w:r w:rsidR="00AF3754">
        <w:rPr>
          <w:rFonts w:ascii="Arial" w:hAnsi="Arial" w:cs="Arial"/>
          <w:sz w:val="24"/>
          <w:szCs w:val="24"/>
        </w:rPr>
        <w:t>.</w:t>
      </w:r>
    </w:p>
    <w:p w:rsidR="009859A9" w:rsidRPr="00014F64" w:rsidRDefault="009859A9" w:rsidP="009859A9">
      <w:pPr>
        <w:pStyle w:val="Heading1"/>
        <w:shd w:val="clear" w:color="auto" w:fill="000000"/>
        <w:tabs>
          <w:tab w:val="left" w:pos="0"/>
        </w:tabs>
        <w:spacing w:after="120"/>
        <w:ind w:right="-1" w:firstLine="0"/>
        <w:rPr>
          <w:rFonts w:cs="Arial"/>
          <w:sz w:val="18"/>
        </w:rPr>
      </w:pPr>
      <w:r w:rsidRPr="00014F64">
        <w:rPr>
          <w:rFonts w:cs="Arial"/>
          <w:sz w:val="18"/>
        </w:rPr>
        <w:t>INCLUSION CRITERIA</w:t>
      </w:r>
    </w:p>
    <w:p w:rsidR="009859A9" w:rsidRPr="00014F64" w:rsidRDefault="009859A9" w:rsidP="009859A9">
      <w:pPr>
        <w:pStyle w:val="Header"/>
        <w:tabs>
          <w:tab w:val="clear" w:pos="4320"/>
          <w:tab w:val="clear" w:pos="8640"/>
          <w:tab w:val="left" w:pos="0"/>
          <w:tab w:val="left" w:pos="2268"/>
          <w:tab w:val="left" w:pos="3544"/>
        </w:tabs>
        <w:suppressAutoHyphens/>
        <w:spacing w:before="120"/>
        <w:ind w:right="-1"/>
        <w:rPr>
          <w:rFonts w:ascii="Arial" w:hAnsi="Arial" w:cs="Arial"/>
          <w:sz w:val="20"/>
        </w:rPr>
      </w:pPr>
      <w:r w:rsidRPr="00014F64">
        <w:rPr>
          <w:rFonts w:ascii="Arial" w:hAnsi="Arial" w:cs="Arial"/>
          <w:sz w:val="20"/>
        </w:rPr>
        <w:t xml:space="preserve">Patients must fulfil </w:t>
      </w:r>
      <w:r w:rsidRPr="006B0194">
        <w:rPr>
          <w:rFonts w:ascii="Arial" w:hAnsi="Arial" w:cs="Arial"/>
          <w:b/>
          <w:sz w:val="20"/>
        </w:rPr>
        <w:t>all of the following</w:t>
      </w:r>
      <w:r w:rsidRPr="00014F64">
        <w:rPr>
          <w:rFonts w:ascii="Arial" w:hAnsi="Arial" w:cs="Arial"/>
          <w:sz w:val="20"/>
        </w:rPr>
        <w:t xml:space="preserve"> criteria to be eligible for this study</w:t>
      </w:r>
      <w:r w:rsidR="006B0194">
        <w:rPr>
          <w:rFonts w:ascii="Arial" w:hAnsi="Arial" w:cs="Arial"/>
          <w:sz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3"/>
        <w:gridCol w:w="5467"/>
      </w:tblGrid>
      <w:tr w:rsidR="009859A9" w:rsidRPr="00014F64" w:rsidTr="00D46AA3">
        <w:trPr>
          <w:trHeight w:val="579"/>
        </w:trPr>
        <w:tc>
          <w:tcPr>
            <w:tcW w:w="5103" w:type="dxa"/>
            <w:vAlign w:val="center"/>
          </w:tcPr>
          <w:p w:rsidR="009859A9" w:rsidRPr="006B0194" w:rsidRDefault="009859A9" w:rsidP="000E30CC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2268"/>
                <w:tab w:val="left" w:pos="3544"/>
              </w:tabs>
              <w:suppressAutoHyphens/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6B0194">
              <w:rPr>
                <w:rFonts w:ascii="Arial" w:hAnsi="Arial" w:cs="Arial"/>
                <w:sz w:val="20"/>
                <w:szCs w:val="20"/>
              </w:rPr>
              <w:t xml:space="preserve">Pathologically confirmed solid cancer of any histologic type </w:t>
            </w:r>
          </w:p>
        </w:tc>
        <w:tc>
          <w:tcPr>
            <w:tcW w:w="5467" w:type="dxa"/>
            <w:tcBorders>
              <w:bottom w:val="single" w:sz="4" w:space="0" w:color="000000"/>
            </w:tcBorders>
            <w:vAlign w:val="center"/>
          </w:tcPr>
          <w:p w:rsidR="009859A9" w:rsidRPr="006B0194" w:rsidRDefault="00AC493B" w:rsidP="0073538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2268"/>
                <w:tab w:val="left" w:pos="3544"/>
              </w:tabs>
              <w:suppressAutoHyphens/>
              <w:spacing w:after="0" w:line="240" w:lineRule="auto"/>
              <w:ind w:right="-1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AU"/>
                </w:rPr>
                <w:id w:val="-1284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AA3" w:rsidRPr="006B0194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CA5A53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  <w:r w:rsidR="00D46AA3" w:rsidRPr="006B0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Yes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AU"/>
                </w:rPr>
                <w:id w:val="-19934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AA3" w:rsidRPr="006B0194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CA5A53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  <w:r w:rsidR="00D46AA3" w:rsidRPr="006B0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No  </w:t>
            </w:r>
          </w:p>
        </w:tc>
      </w:tr>
      <w:tr w:rsidR="009859A9" w:rsidRPr="00014F64" w:rsidTr="00D46AA3">
        <w:trPr>
          <w:trHeight w:val="1583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859A9" w:rsidRPr="006B0194" w:rsidRDefault="000E30CC" w:rsidP="000E30CC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2268"/>
                <w:tab w:val="left" w:pos="3544"/>
              </w:tabs>
              <w:suppressAutoHyphens/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6B0194">
              <w:rPr>
                <w:rFonts w:ascii="Arial" w:hAnsi="Arial" w:cs="Arial"/>
                <w:sz w:val="20"/>
                <w:szCs w:val="20"/>
              </w:rPr>
              <w:t xml:space="preserve">Has had an “exceptional response”, </w:t>
            </w:r>
            <w:r w:rsidR="00FF5C9D" w:rsidRPr="006B0194">
              <w:rPr>
                <w:rFonts w:ascii="Arial" w:hAnsi="Arial" w:cs="Arial"/>
                <w:sz w:val="20"/>
                <w:szCs w:val="20"/>
              </w:rPr>
              <w:t>by</w:t>
            </w:r>
            <w:r w:rsidRPr="006B019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FF5C9D" w:rsidRPr="006B0194"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Pr="006B0194">
              <w:rPr>
                <w:rFonts w:ascii="Arial" w:hAnsi="Arial" w:cs="Arial"/>
                <w:sz w:val="20"/>
                <w:szCs w:val="20"/>
              </w:rPr>
              <w:t>criteria:</w:t>
            </w:r>
          </w:p>
          <w:p w:rsidR="000E30CC" w:rsidRPr="006B0194" w:rsidRDefault="000E30CC" w:rsidP="00067F2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0"/>
                <w:tab w:val="left" w:pos="459"/>
                <w:tab w:val="left" w:pos="3544"/>
              </w:tabs>
              <w:suppressAutoHyphens/>
              <w:spacing w:after="0"/>
              <w:ind w:left="459" w:right="-1"/>
              <w:rPr>
                <w:rFonts w:ascii="Arial" w:hAnsi="Arial" w:cs="Arial"/>
                <w:sz w:val="20"/>
                <w:szCs w:val="20"/>
              </w:rPr>
            </w:pPr>
            <w:r w:rsidRPr="006B0194">
              <w:rPr>
                <w:rFonts w:ascii="Arial" w:hAnsi="Arial" w:cs="Arial"/>
                <w:sz w:val="20"/>
                <w:szCs w:val="20"/>
              </w:rPr>
              <w:t xml:space="preserve">CR or PR, where &lt;10% of patients would be expected to respond </w:t>
            </w:r>
            <w:r w:rsidRPr="006B0194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</w:p>
          <w:p w:rsidR="000E30CC" w:rsidRPr="006B0194" w:rsidRDefault="000E30CC" w:rsidP="00067F2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0"/>
                <w:tab w:val="left" w:pos="459"/>
                <w:tab w:val="left" w:pos="3544"/>
              </w:tabs>
              <w:suppressAutoHyphens/>
              <w:spacing w:after="0"/>
              <w:ind w:left="459" w:right="-1"/>
              <w:rPr>
                <w:rFonts w:ascii="Arial" w:hAnsi="Arial" w:cs="Arial"/>
                <w:sz w:val="20"/>
                <w:szCs w:val="20"/>
              </w:rPr>
            </w:pPr>
            <w:r w:rsidRPr="006B0194">
              <w:rPr>
                <w:rFonts w:ascii="Arial" w:hAnsi="Arial" w:cs="Arial"/>
                <w:sz w:val="20"/>
                <w:szCs w:val="20"/>
              </w:rPr>
              <w:t xml:space="preserve">CR or PR that lasts &gt;3 times the </w:t>
            </w:r>
            <w:r w:rsidR="00921BDE" w:rsidRPr="006B0194">
              <w:rPr>
                <w:rFonts w:ascii="Arial" w:hAnsi="Arial" w:cs="Arial"/>
                <w:sz w:val="20"/>
                <w:szCs w:val="20"/>
              </w:rPr>
              <w:t>expected</w:t>
            </w:r>
            <w:r w:rsidRPr="006B0194">
              <w:rPr>
                <w:rFonts w:ascii="Arial" w:hAnsi="Arial" w:cs="Arial"/>
                <w:sz w:val="20"/>
                <w:szCs w:val="20"/>
              </w:rPr>
              <w:t xml:space="preserve"> PFS </w:t>
            </w:r>
            <w:r w:rsidRPr="006B0194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</w:p>
          <w:p w:rsidR="000E30CC" w:rsidRPr="006B0194" w:rsidRDefault="000E30CC" w:rsidP="000E30C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0"/>
                <w:tab w:val="left" w:pos="459"/>
                <w:tab w:val="left" w:pos="3544"/>
              </w:tabs>
              <w:suppressAutoHyphens/>
              <w:spacing w:after="0"/>
              <w:ind w:left="459" w:right="-1"/>
              <w:rPr>
                <w:rFonts w:ascii="Arial" w:hAnsi="Arial" w:cs="Arial"/>
                <w:sz w:val="20"/>
                <w:szCs w:val="20"/>
              </w:rPr>
            </w:pPr>
            <w:r w:rsidRPr="006B0194">
              <w:rPr>
                <w:rFonts w:ascii="Arial" w:hAnsi="Arial" w:cs="Arial"/>
                <w:sz w:val="20"/>
                <w:szCs w:val="20"/>
              </w:rPr>
              <w:t>Best response PD, where &gt;90% patients would be expected to respond</w:t>
            </w:r>
            <w:r w:rsidR="006B0194" w:rsidRPr="006B01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67" w:type="dxa"/>
            <w:tcBorders>
              <w:left w:val="single" w:sz="4" w:space="0" w:color="auto"/>
            </w:tcBorders>
            <w:vAlign w:val="center"/>
          </w:tcPr>
          <w:p w:rsidR="00D46AA3" w:rsidRPr="006B0194" w:rsidRDefault="00AC493B" w:rsidP="008516DC">
            <w:pPr>
              <w:pStyle w:val="Header"/>
              <w:tabs>
                <w:tab w:val="clear" w:pos="4320"/>
                <w:tab w:val="clear" w:pos="8640"/>
                <w:tab w:val="left" w:pos="2268"/>
                <w:tab w:val="left" w:pos="3544"/>
              </w:tabs>
              <w:suppressAutoHyphens/>
              <w:spacing w:after="0" w:line="240" w:lineRule="auto"/>
              <w:ind w:left="1774" w:right="-1" w:hanging="1774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AU"/>
                </w:rPr>
                <w:id w:val="-1470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94" w:rsidRPr="006B0194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CA5A53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  <w:r w:rsidR="00D46AA3" w:rsidRPr="006B0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Yes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AU"/>
                </w:rPr>
                <w:id w:val="206405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AA3" w:rsidRPr="006B0194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CA5A53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  <w:r w:rsidR="00D46AA3" w:rsidRPr="006B0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No  </w:t>
            </w:r>
          </w:p>
          <w:p w:rsidR="00D46AA3" w:rsidRPr="006B0194" w:rsidRDefault="00D46AA3" w:rsidP="008516DC">
            <w:pPr>
              <w:pStyle w:val="Header"/>
              <w:tabs>
                <w:tab w:val="clear" w:pos="4320"/>
                <w:tab w:val="clear" w:pos="8640"/>
                <w:tab w:val="left" w:pos="2268"/>
                <w:tab w:val="left" w:pos="3544"/>
              </w:tabs>
              <w:suppressAutoHyphens/>
              <w:spacing w:after="0" w:line="240" w:lineRule="auto"/>
              <w:ind w:left="1774" w:right="-1" w:hanging="1774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:rsidR="009859A9" w:rsidRPr="006B0194" w:rsidRDefault="008516DC" w:rsidP="006B0194">
            <w:pPr>
              <w:rPr>
                <w:rFonts w:ascii="Arial" w:hAnsi="Arial" w:cs="Arial"/>
                <w:sz w:val="20"/>
                <w:szCs w:val="20"/>
              </w:rPr>
            </w:pPr>
            <w:r w:rsidRPr="006B0194">
              <w:rPr>
                <w:rFonts w:ascii="Arial" w:hAnsi="Arial" w:cs="Arial"/>
                <w:sz w:val="20"/>
                <w:szCs w:val="20"/>
              </w:rPr>
              <w:t xml:space="preserve">Cases will also be reviewed by a sub-committee for </w:t>
            </w:r>
            <w:r w:rsidRPr="006B0194">
              <w:rPr>
                <w:rFonts w:ascii="Arial" w:hAnsi="Arial" w:cs="Arial"/>
                <w:b/>
                <w:sz w:val="20"/>
                <w:szCs w:val="20"/>
              </w:rPr>
              <w:t>qualitative</w:t>
            </w:r>
            <w:r w:rsidR="00D46AA3" w:rsidRPr="006B01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194">
              <w:rPr>
                <w:rFonts w:ascii="Arial" w:hAnsi="Arial" w:cs="Arial"/>
                <w:sz w:val="20"/>
                <w:szCs w:val="20"/>
              </w:rPr>
              <w:t>assessment of response in clinical context</w:t>
            </w:r>
            <w:r w:rsidR="006B0194" w:rsidRPr="006B01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59A9" w:rsidRPr="00014F64" w:rsidTr="00DF0ED9">
        <w:trPr>
          <w:trHeight w:val="468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859A9" w:rsidRPr="006B0194" w:rsidRDefault="009859A9" w:rsidP="00FF5C9D">
            <w:pPr>
              <w:pStyle w:val="Header"/>
              <w:tabs>
                <w:tab w:val="clear" w:pos="4320"/>
                <w:tab w:val="clear" w:pos="8640"/>
                <w:tab w:val="left" w:pos="0"/>
                <w:tab w:val="center" w:pos="2335"/>
              </w:tabs>
              <w:suppressAutoHyphens/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6B0194">
              <w:rPr>
                <w:rFonts w:ascii="Arial" w:hAnsi="Arial" w:cs="Arial"/>
                <w:sz w:val="20"/>
                <w:szCs w:val="20"/>
              </w:rPr>
              <w:t>Willing and able to comply with study requirements</w:t>
            </w:r>
            <w:r w:rsidRPr="006B019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67" w:type="dxa"/>
            <w:tcBorders>
              <w:bottom w:val="single" w:sz="4" w:space="0" w:color="auto"/>
            </w:tcBorders>
            <w:vAlign w:val="center"/>
          </w:tcPr>
          <w:p w:rsidR="009859A9" w:rsidRPr="006B0194" w:rsidRDefault="00AC493B" w:rsidP="00FF5C9D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2268"/>
                <w:tab w:val="left" w:pos="3544"/>
              </w:tabs>
              <w:suppressAutoHyphens/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AU"/>
                </w:rPr>
                <w:id w:val="-6883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94" w:rsidRPr="006B0194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CA5A53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  <w:r w:rsidR="006B0194" w:rsidRPr="006B0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Yes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AU"/>
                </w:rPr>
                <w:id w:val="-4599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A53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CA5A53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  <w:r w:rsidR="006B0194" w:rsidRPr="006B0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No  </w:t>
            </w:r>
          </w:p>
        </w:tc>
      </w:tr>
      <w:tr w:rsidR="009859A9" w:rsidRPr="00014F64" w:rsidTr="00A663CB">
        <w:trPr>
          <w:trHeight w:val="562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451F7" w:rsidRPr="006B0194" w:rsidRDefault="009859A9" w:rsidP="00FF5C9D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2268"/>
                <w:tab w:val="left" w:pos="3544"/>
              </w:tabs>
              <w:suppressAutoHyphens/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6B0194">
              <w:rPr>
                <w:rFonts w:ascii="Arial" w:hAnsi="Arial" w:cs="Arial"/>
                <w:sz w:val="20"/>
                <w:szCs w:val="20"/>
              </w:rPr>
              <w:t xml:space="preserve">Sufficient and accessible tissue for </w:t>
            </w:r>
            <w:r w:rsidR="00FF5C9D" w:rsidRPr="006B0194">
              <w:rPr>
                <w:rFonts w:ascii="Arial" w:hAnsi="Arial" w:cs="Arial"/>
                <w:sz w:val="20"/>
                <w:szCs w:val="20"/>
              </w:rPr>
              <w:t>analysis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vAlign w:val="center"/>
          </w:tcPr>
          <w:p w:rsidR="009859A9" w:rsidRPr="006B0194" w:rsidRDefault="00AC493B" w:rsidP="008516DC">
            <w:pPr>
              <w:pStyle w:val="Header"/>
              <w:tabs>
                <w:tab w:val="clear" w:pos="4320"/>
                <w:tab w:val="clear" w:pos="8640"/>
                <w:tab w:val="left" w:pos="1774"/>
                <w:tab w:val="left" w:pos="2268"/>
                <w:tab w:val="left" w:pos="3544"/>
              </w:tabs>
              <w:suppressAutoHyphens/>
              <w:spacing w:after="0" w:line="240" w:lineRule="auto"/>
              <w:ind w:left="1775" w:hanging="1775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AU"/>
                </w:rPr>
                <w:id w:val="-9470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94" w:rsidRPr="006B0194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CA5A53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  <w:r w:rsidR="006B0194" w:rsidRPr="006B0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Yes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AU"/>
                </w:rPr>
                <w:id w:val="-8152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A53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CA5A53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  <w:r w:rsidR="006B0194" w:rsidRPr="006B0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No    </w:t>
            </w:r>
            <w:r w:rsidR="008516DC" w:rsidRPr="006B0194">
              <w:rPr>
                <w:rFonts w:ascii="Arial" w:hAnsi="Arial" w:cs="Arial"/>
                <w:b/>
                <w:sz w:val="20"/>
                <w:szCs w:val="20"/>
              </w:rPr>
              <w:t>Copy of pathology report is required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516DC" w:rsidRPr="006B01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21BDE" w:rsidRDefault="00A663CB" w:rsidP="00067F28">
      <w:pPr>
        <w:pStyle w:val="Heading1"/>
        <w:tabs>
          <w:tab w:val="left" w:pos="0"/>
          <w:tab w:val="right" w:pos="10467"/>
        </w:tabs>
        <w:spacing w:after="120"/>
        <w:ind w:firstLine="0"/>
        <w:rPr>
          <w:rFonts w:cs="Arial"/>
          <w:sz w:val="18"/>
        </w:rPr>
      </w:pPr>
      <w:r>
        <w:rPr>
          <w:rFonts w:cs="Arial"/>
          <w:sz w:val="18"/>
        </w:rPr>
        <w:t>REFERRER</w:t>
      </w:r>
      <w:r w:rsidR="00EC02B2">
        <w:rPr>
          <w:rFonts w:cs="Arial"/>
          <w:sz w:val="18"/>
        </w:rPr>
        <w:t xml:space="preserve"> DETAILS</w:t>
      </w:r>
      <w:r w:rsidR="00EC02B2">
        <w:rPr>
          <w:rFonts w:cs="Arial"/>
          <w:sz w:val="18"/>
        </w:rPr>
        <w:tab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A663CB" w:rsidRPr="00702F85" w:rsidTr="00A663CB">
        <w:trPr>
          <w:trHeight w:val="290"/>
        </w:trPr>
        <w:tc>
          <w:tcPr>
            <w:tcW w:w="5316" w:type="dxa"/>
            <w:shd w:val="clear" w:color="auto" w:fill="F2F2F2"/>
            <w:vAlign w:val="center"/>
          </w:tcPr>
          <w:p w:rsidR="00A663CB" w:rsidRPr="00702F85" w:rsidRDefault="00A663CB" w:rsidP="00DF0E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2F85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60527979"/>
                <w:showingPlcHdr/>
                <w:text/>
              </w:sdtPr>
              <w:sdtEndPr/>
              <w:sdtContent>
                <w:r w:rsidR="00DF0ED9" w:rsidRPr="007A7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16" w:type="dxa"/>
            <w:shd w:val="clear" w:color="auto" w:fill="F2F2F2"/>
            <w:vAlign w:val="center"/>
          </w:tcPr>
          <w:p w:rsidR="00A663CB" w:rsidRPr="00702F85" w:rsidRDefault="00A663CB" w:rsidP="00DF0E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Institution: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42531049"/>
                <w:showingPlcHdr/>
                <w:text/>
              </w:sdtPr>
              <w:sdtEndPr/>
              <w:sdtContent>
                <w:r w:rsidR="00DF0ED9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</w:t>
                </w:r>
              </w:sdtContent>
            </w:sdt>
          </w:p>
        </w:tc>
      </w:tr>
      <w:tr w:rsidR="00A663CB" w:rsidRPr="00702F85" w:rsidTr="00A663CB">
        <w:trPr>
          <w:trHeight w:val="290"/>
        </w:trPr>
        <w:tc>
          <w:tcPr>
            <w:tcW w:w="5316" w:type="dxa"/>
            <w:shd w:val="clear" w:color="auto" w:fill="F2F2F2"/>
            <w:vAlign w:val="center"/>
          </w:tcPr>
          <w:p w:rsidR="00A663CB" w:rsidRPr="00702F85" w:rsidRDefault="00A663CB" w:rsidP="00DF0E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Ph: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79448301"/>
                <w:showingPlcHdr/>
                <w:text/>
              </w:sdtPr>
              <w:sdtEndPr/>
              <w:sdtContent>
                <w:r w:rsidR="00DF0ED9">
                  <w:rPr>
                    <w:rStyle w:val="PlaceholderText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5316" w:type="dxa"/>
            <w:shd w:val="clear" w:color="auto" w:fill="F2F2F2"/>
            <w:vAlign w:val="center"/>
          </w:tcPr>
          <w:p w:rsidR="00A663CB" w:rsidRPr="00702F85" w:rsidRDefault="00A663CB" w:rsidP="00DF0E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62008914"/>
                <w:showingPlcHdr/>
                <w:text/>
              </w:sdtPr>
              <w:sdtEndPr/>
              <w:sdtContent>
                <w:r w:rsidR="00DF0ED9">
                  <w:rPr>
                    <w:rStyle w:val="PlaceholderText"/>
                  </w:rPr>
                  <w:t xml:space="preserve">                                                               </w:t>
                </w:r>
              </w:sdtContent>
            </w:sdt>
          </w:p>
        </w:tc>
      </w:tr>
    </w:tbl>
    <w:p w:rsidR="00A663CB" w:rsidRPr="00A663CB" w:rsidRDefault="00A663CB" w:rsidP="00A663CB">
      <w:pPr>
        <w:pStyle w:val="Heading1"/>
        <w:tabs>
          <w:tab w:val="left" w:pos="0"/>
          <w:tab w:val="right" w:pos="10467"/>
        </w:tabs>
        <w:spacing w:after="120"/>
        <w:ind w:firstLine="0"/>
        <w:rPr>
          <w:rFonts w:cs="Arial"/>
          <w:sz w:val="18"/>
        </w:rPr>
      </w:pPr>
      <w:r>
        <w:rPr>
          <w:rFonts w:cs="Arial"/>
          <w:sz w:val="18"/>
        </w:rPr>
        <w:t>PATIENT DETAILS</w:t>
      </w:r>
      <w:r>
        <w:rPr>
          <w:rFonts w:cs="Arial"/>
          <w:sz w:val="18"/>
        </w:rPr>
        <w:tab/>
      </w:r>
    </w:p>
    <w:p w:rsidR="00125DA2" w:rsidRDefault="00125DA2" w:rsidP="00BA5B1D">
      <w:pPr>
        <w:spacing w:after="0"/>
        <w:rPr>
          <w:vanish/>
          <w:sz w:val="2"/>
          <w:szCs w:val="2"/>
        </w:rPr>
      </w:pPr>
    </w:p>
    <w:p w:rsidR="00125DA2" w:rsidRDefault="00125DA2" w:rsidP="00BA5B1D">
      <w:pPr>
        <w:spacing w:after="0"/>
        <w:rPr>
          <w:vanish/>
          <w:sz w:val="2"/>
          <w:szCs w:val="2"/>
        </w:rPr>
      </w:pPr>
    </w:p>
    <w:p w:rsidR="00125DA2" w:rsidRPr="00CE05F7" w:rsidRDefault="00125DA2" w:rsidP="00BA5B1D">
      <w:pPr>
        <w:spacing w:after="0"/>
        <w:rPr>
          <w:vanish/>
          <w:sz w:val="2"/>
          <w:szCs w:val="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"/>
        <w:gridCol w:w="660"/>
        <w:gridCol w:w="886"/>
        <w:gridCol w:w="594"/>
        <w:gridCol w:w="398"/>
        <w:gridCol w:w="142"/>
        <w:gridCol w:w="638"/>
        <w:gridCol w:w="963"/>
        <w:gridCol w:w="809"/>
        <w:gridCol w:w="283"/>
        <w:gridCol w:w="284"/>
        <w:gridCol w:w="425"/>
        <w:gridCol w:w="339"/>
        <w:gridCol w:w="2213"/>
      </w:tblGrid>
      <w:tr w:rsidR="00702F85" w:rsidRPr="008A5EC2" w:rsidTr="006B0194">
        <w:trPr>
          <w:trHeight w:val="290"/>
        </w:trPr>
        <w:tc>
          <w:tcPr>
            <w:tcW w:w="5316" w:type="dxa"/>
            <w:gridSpan w:val="8"/>
            <w:shd w:val="clear" w:color="auto" w:fill="F2F2F2"/>
            <w:vAlign w:val="center"/>
          </w:tcPr>
          <w:p w:rsidR="00702F85" w:rsidRPr="00702F85" w:rsidRDefault="00702F85" w:rsidP="007074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2F85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62617551"/>
                <w:showingPlcHdr/>
                <w:text/>
              </w:sdtPr>
              <w:sdtEndPr/>
              <w:sdtContent>
                <w:r w:rsidR="007074C2">
                  <w:rPr>
                    <w:rStyle w:val="PlaceholderText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764" w:type="dxa"/>
            <w:gridSpan w:val="5"/>
            <w:shd w:val="clear" w:color="auto" w:fill="F2F2F2"/>
            <w:vAlign w:val="center"/>
          </w:tcPr>
          <w:p w:rsidR="00702F85" w:rsidRPr="00702F85" w:rsidRDefault="00702F85" w:rsidP="007074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2F85">
              <w:rPr>
                <w:rFonts w:ascii="Arial" w:hAnsi="Arial" w:cs="Arial"/>
                <w:b/>
                <w:sz w:val="20"/>
                <w:szCs w:val="20"/>
              </w:rPr>
              <w:t>DOB: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59135932"/>
                <w:showingPlcHdr/>
                <w:text/>
              </w:sdtPr>
              <w:sdtEndPr/>
              <w:sdtContent>
                <w:r w:rsidR="007074C2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:rsidR="00702F85" w:rsidRPr="00702F85" w:rsidRDefault="00702F85" w:rsidP="00702F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2F85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436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488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702F85" w:rsidRPr="008A5EC2" w:rsidTr="00EC3279">
        <w:trPr>
          <w:trHeight w:val="290"/>
        </w:trPr>
        <w:tc>
          <w:tcPr>
            <w:tcW w:w="3544" w:type="dxa"/>
            <w:gridSpan w:val="4"/>
            <w:shd w:val="clear" w:color="auto" w:fill="F2F2F2"/>
            <w:vAlign w:val="center"/>
          </w:tcPr>
          <w:p w:rsidR="00702F85" w:rsidRPr="008A5EC2" w:rsidRDefault="00702F85" w:rsidP="007074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F85">
              <w:rPr>
                <w:rFonts w:ascii="Arial" w:hAnsi="Arial" w:cs="Arial"/>
                <w:b/>
                <w:sz w:val="20"/>
                <w:szCs w:val="20"/>
              </w:rPr>
              <w:t>MRN: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04551670"/>
                <w:showingPlcHdr/>
                <w:text/>
              </w:sdtPr>
              <w:sdtEndPr/>
              <w:sdtContent>
                <w:r w:rsidR="007074C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</w:t>
                </w:r>
              </w:sdtContent>
            </w:sdt>
          </w:p>
        </w:tc>
        <w:tc>
          <w:tcPr>
            <w:tcW w:w="3544" w:type="dxa"/>
            <w:gridSpan w:val="6"/>
            <w:shd w:val="clear" w:color="auto" w:fill="F2F2F2"/>
            <w:vAlign w:val="center"/>
          </w:tcPr>
          <w:p w:rsidR="00702F85" w:rsidRPr="00702F85" w:rsidRDefault="00702F85" w:rsidP="007074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2F85">
              <w:rPr>
                <w:rFonts w:ascii="Arial" w:hAnsi="Arial" w:cs="Arial"/>
                <w:b/>
                <w:sz w:val="20"/>
                <w:szCs w:val="20"/>
              </w:rPr>
              <w:t>Ph: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74377191"/>
                <w:showingPlcHdr/>
                <w:text/>
              </w:sdtPr>
              <w:sdtEndPr/>
              <w:sdtContent>
                <w:r w:rsidR="007074C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</w:t>
                </w:r>
              </w:sdtContent>
            </w:sdt>
          </w:p>
        </w:tc>
        <w:tc>
          <w:tcPr>
            <w:tcW w:w="3544" w:type="dxa"/>
            <w:gridSpan w:val="5"/>
            <w:shd w:val="clear" w:color="auto" w:fill="F2F2F2"/>
            <w:vAlign w:val="center"/>
          </w:tcPr>
          <w:p w:rsidR="00702F85" w:rsidRPr="00702F85" w:rsidRDefault="00EC3279" w:rsidP="007074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02F85" w:rsidRPr="00702F8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B0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24003105"/>
                <w:showingPlcHdr/>
                <w:text/>
              </w:sdtPr>
              <w:sdtEndPr/>
              <w:sdtContent>
                <w:r w:rsidR="007074C2">
                  <w:rPr>
                    <w:rStyle w:val="PlaceholderText"/>
                  </w:rPr>
                  <w:t xml:space="preserve">                                               </w:t>
                </w:r>
              </w:sdtContent>
            </w:sdt>
          </w:p>
        </w:tc>
      </w:tr>
      <w:tr w:rsidR="009859A9" w:rsidRPr="008A5EC2" w:rsidTr="00067F28">
        <w:trPr>
          <w:trHeight w:val="283"/>
        </w:trPr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D1B27" w:rsidRPr="008A5EC2" w:rsidRDefault="009859A9" w:rsidP="00DF0E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br w:type="page"/>
            </w:r>
            <w:r w:rsidR="00C86E4D">
              <w:rPr>
                <w:rFonts w:ascii="Arial" w:hAnsi="Arial" w:cs="Arial"/>
                <w:b/>
                <w:sz w:val="20"/>
                <w:szCs w:val="20"/>
              </w:rPr>
              <w:t xml:space="preserve">Diagnosis </w:t>
            </w:r>
            <w:r w:rsidR="00DF0ED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02F85"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</w:tr>
      <w:tr w:rsidR="00503C1C" w:rsidRPr="008A5EC2" w:rsidTr="00F6057B">
        <w:trPr>
          <w:trHeight w:val="371"/>
        </w:trPr>
        <w:tc>
          <w:tcPr>
            <w:tcW w:w="1701" w:type="dxa"/>
            <w:tcBorders>
              <w:bottom w:val="nil"/>
            </w:tcBorders>
            <w:shd w:val="clear" w:color="auto" w:fill="F2F2F2"/>
            <w:vAlign w:val="center"/>
          </w:tcPr>
          <w:p w:rsidR="00503C1C" w:rsidRPr="00521798" w:rsidRDefault="00503C1C" w:rsidP="00C86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1798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977" w:type="dxa"/>
            <w:gridSpan w:val="6"/>
            <w:tcBorders>
              <w:bottom w:val="nil"/>
            </w:tcBorders>
            <w:shd w:val="clear" w:color="auto" w:fill="F2F2F2"/>
            <w:vAlign w:val="center"/>
          </w:tcPr>
          <w:p w:rsidR="00503C1C" w:rsidRPr="00521798" w:rsidRDefault="00503C1C" w:rsidP="00C86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Primary site</w:t>
            </w:r>
          </w:p>
        </w:tc>
        <w:tc>
          <w:tcPr>
            <w:tcW w:w="2977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:rsidR="00503C1C" w:rsidRPr="00521798" w:rsidRDefault="00503C1C" w:rsidP="00C86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1798">
              <w:rPr>
                <w:rFonts w:ascii="Arial" w:hAnsi="Arial" w:cs="Arial"/>
                <w:b/>
                <w:sz w:val="20"/>
                <w:szCs w:val="20"/>
              </w:rPr>
              <w:t>Morphology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shd w:val="clear" w:color="auto" w:fill="F2F2F2"/>
            <w:vAlign w:val="center"/>
          </w:tcPr>
          <w:p w:rsidR="00503C1C" w:rsidRPr="00521798" w:rsidRDefault="00503C1C" w:rsidP="00503C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Pathology centre</w:t>
            </w:r>
          </w:p>
        </w:tc>
      </w:tr>
      <w:tr w:rsidR="00503C1C" w:rsidRPr="008A5EC2" w:rsidTr="00F6057B">
        <w:trPr>
          <w:trHeight w:val="638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307815124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503C1C" w:rsidRPr="00521798" w:rsidRDefault="000963A1" w:rsidP="00067F2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54002247"/>
            <w:showingPlcHdr/>
            <w:text/>
          </w:sdtPr>
          <w:sdtEndPr/>
          <w:sdtContent>
            <w:tc>
              <w:tcPr>
                <w:tcW w:w="2977" w:type="dxa"/>
                <w:gridSpan w:val="6"/>
                <w:tcBorders>
                  <w:bottom w:val="nil"/>
                </w:tcBorders>
                <w:shd w:val="clear" w:color="auto" w:fill="auto"/>
              </w:tcPr>
              <w:p w:rsidR="00503C1C" w:rsidRPr="00521798" w:rsidRDefault="007074C2" w:rsidP="007074C2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971717"/>
            <w:showingPlcHdr/>
            <w:text/>
          </w:sdtPr>
          <w:sdtEndPr/>
          <w:sdtContent>
            <w:tc>
              <w:tcPr>
                <w:tcW w:w="2977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503C1C" w:rsidRPr="00521798" w:rsidRDefault="00F81C60" w:rsidP="00F81C6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16594077"/>
            <w:showingPlcHdr/>
            <w:text/>
          </w:sdtPr>
          <w:sdtEndPr/>
          <w:sdtContent>
            <w:tc>
              <w:tcPr>
                <w:tcW w:w="2977" w:type="dxa"/>
                <w:gridSpan w:val="3"/>
                <w:tcBorders>
                  <w:bottom w:val="nil"/>
                </w:tcBorders>
                <w:shd w:val="clear" w:color="auto" w:fill="auto"/>
              </w:tcPr>
              <w:p w:rsidR="00503C1C" w:rsidRPr="00521798" w:rsidRDefault="00F81C60" w:rsidP="00F81C6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</w:t>
                </w:r>
              </w:p>
            </w:tc>
          </w:sdtContent>
        </w:sdt>
      </w:tr>
      <w:tr w:rsidR="009859A9" w:rsidRPr="008A5EC2" w:rsidTr="00067F28">
        <w:trPr>
          <w:trHeight w:val="146"/>
        </w:trPr>
        <w:tc>
          <w:tcPr>
            <w:tcW w:w="10632" w:type="dxa"/>
            <w:gridSpan w:val="15"/>
            <w:tcBorders>
              <w:bottom w:val="nil"/>
            </w:tcBorders>
            <w:shd w:val="clear" w:color="auto" w:fill="F2F2F2"/>
          </w:tcPr>
          <w:p w:rsidR="009859A9" w:rsidRPr="00C86E4D" w:rsidRDefault="009859A9" w:rsidP="00464F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6E4D">
              <w:rPr>
                <w:rFonts w:ascii="Arial" w:hAnsi="Arial" w:cs="Arial"/>
                <w:b/>
                <w:sz w:val="20"/>
                <w:szCs w:val="20"/>
              </w:rPr>
              <w:t xml:space="preserve">Stage </w:t>
            </w:r>
            <w:r w:rsidR="00A44DAE">
              <w:rPr>
                <w:rFonts w:ascii="Arial" w:hAnsi="Arial" w:cs="Arial"/>
                <w:b/>
                <w:sz w:val="20"/>
                <w:szCs w:val="20"/>
              </w:rPr>
              <w:t>at diagnosis</w:t>
            </w:r>
          </w:p>
        </w:tc>
      </w:tr>
      <w:tr w:rsidR="00C86E4D" w:rsidRPr="008A5EC2" w:rsidTr="00067F28">
        <w:trPr>
          <w:trHeight w:val="39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E4D" w:rsidRPr="008A5EC2" w:rsidRDefault="00AC493B" w:rsidP="00503C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92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E4D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DAE">
              <w:rPr>
                <w:rFonts w:ascii="Arial" w:hAnsi="Arial" w:cs="Arial"/>
                <w:sz w:val="20"/>
                <w:szCs w:val="20"/>
              </w:rPr>
              <w:t>Early disease</w:t>
            </w:r>
            <w:r w:rsidR="00C86E4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680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A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E4D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DAE">
              <w:rPr>
                <w:rFonts w:ascii="Arial" w:hAnsi="Arial" w:cs="Arial"/>
                <w:sz w:val="20"/>
                <w:szCs w:val="20"/>
              </w:rPr>
              <w:t xml:space="preserve">Locally advanced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06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A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E4D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DAE" w:rsidRPr="008A5EC2">
              <w:rPr>
                <w:rFonts w:ascii="Arial" w:hAnsi="Arial" w:cs="Arial"/>
                <w:sz w:val="20"/>
                <w:szCs w:val="20"/>
              </w:rPr>
              <w:t>Distant Metastases</w:t>
            </w:r>
            <w:r w:rsidR="00A44D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3C1C" w:rsidRPr="008A5EC2" w:rsidTr="00503C1C">
        <w:trPr>
          <w:trHeight w:val="170"/>
        </w:trPr>
        <w:tc>
          <w:tcPr>
            <w:tcW w:w="7655" w:type="dxa"/>
            <w:gridSpan w:val="12"/>
            <w:tcBorders>
              <w:bottom w:val="nil"/>
            </w:tcBorders>
            <w:shd w:val="clear" w:color="auto" w:fill="F2F2F2"/>
          </w:tcPr>
          <w:p w:rsidR="00503C1C" w:rsidRPr="00C86E4D" w:rsidRDefault="00503C1C" w:rsidP="00464F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6E4D">
              <w:rPr>
                <w:rFonts w:ascii="Arial" w:hAnsi="Arial" w:cs="Arial"/>
                <w:b/>
                <w:sz w:val="20"/>
                <w:szCs w:val="20"/>
              </w:rPr>
              <w:t>Staging Method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shd w:val="clear" w:color="auto" w:fill="F2F2F2"/>
          </w:tcPr>
          <w:p w:rsidR="00503C1C" w:rsidRPr="00C86E4D" w:rsidRDefault="00503C1C" w:rsidP="00464F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Imaging Centre</w:t>
            </w:r>
          </w:p>
        </w:tc>
      </w:tr>
      <w:tr w:rsidR="00503C1C" w:rsidRPr="008A5EC2" w:rsidTr="00F37314">
        <w:trPr>
          <w:trHeight w:val="545"/>
        </w:trPr>
        <w:tc>
          <w:tcPr>
            <w:tcW w:w="7655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B24C3" w:rsidRPr="00B6355E" w:rsidRDefault="00AC493B" w:rsidP="000514B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044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B5" w:rsidRPr="001B24C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03C1C" w:rsidRPr="001B24C3">
              <w:rPr>
                <w:rFonts w:ascii="Arial" w:hAnsi="Arial" w:cs="Arial"/>
                <w:sz w:val="20"/>
                <w:szCs w:val="20"/>
              </w:rPr>
              <w:t xml:space="preserve"> CT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484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B5" w:rsidRPr="001B24C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03C1C" w:rsidRPr="001B24C3">
              <w:rPr>
                <w:rFonts w:ascii="Arial" w:hAnsi="Arial" w:cs="Arial"/>
                <w:sz w:val="20"/>
                <w:szCs w:val="20"/>
              </w:rPr>
              <w:t xml:space="preserve"> MRI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802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C3" w:rsidRPr="001B24C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03C1C" w:rsidRPr="001B24C3">
              <w:rPr>
                <w:rFonts w:ascii="Arial" w:hAnsi="Arial" w:cs="Arial"/>
                <w:sz w:val="20"/>
                <w:szCs w:val="20"/>
              </w:rPr>
              <w:t xml:space="preserve"> PET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96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B5" w:rsidRPr="001B24C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03C1C" w:rsidRPr="001B24C3">
              <w:rPr>
                <w:rFonts w:ascii="Arial" w:hAnsi="Arial" w:cs="Arial"/>
                <w:sz w:val="20"/>
                <w:szCs w:val="20"/>
              </w:rPr>
              <w:t xml:space="preserve"> Bone Scan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35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31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3C1C" w:rsidRPr="001B24C3">
              <w:rPr>
                <w:rFonts w:ascii="Arial" w:hAnsi="Arial" w:cs="Arial"/>
                <w:sz w:val="20"/>
                <w:szCs w:val="20"/>
              </w:rPr>
              <w:t xml:space="preserve"> Clinical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963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B5" w:rsidRPr="001B24C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03C1C" w:rsidRPr="001B24C3">
              <w:rPr>
                <w:rFonts w:ascii="Arial" w:hAnsi="Arial" w:cs="Arial"/>
                <w:sz w:val="20"/>
                <w:szCs w:val="20"/>
              </w:rPr>
              <w:t xml:space="preserve"> Other  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75683932"/>
              <w:showingPlcHdr/>
              <w:text/>
            </w:sdtPr>
            <w:sdtEndPr/>
            <w:sdtContent>
              <w:p w:rsidR="00503C1C" w:rsidRDefault="00F81C60" w:rsidP="00C86E4D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sdtContent>
          </w:sdt>
          <w:p w:rsidR="001B24C3" w:rsidRDefault="001B24C3" w:rsidP="00C86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24C3" w:rsidRPr="008A5EC2" w:rsidRDefault="001B24C3" w:rsidP="00C86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6D6" w:rsidRPr="008A5EC2" w:rsidTr="00F37314">
        <w:trPr>
          <w:trHeight w:val="375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911AD0" w:rsidRPr="008A5EC2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Medical background </w:t>
            </w:r>
            <w:r w:rsidRPr="008A5EC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8306D6" w:rsidRPr="00BA6F80" w:rsidTr="000963A1">
        <w:trPr>
          <w:trHeight w:val="571"/>
        </w:trPr>
        <w:tc>
          <w:tcPr>
            <w:tcW w:w="765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Pr="00BA6F80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Condition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Pr="00BA6F80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(year) of diagnosis</w:t>
            </w:r>
          </w:p>
        </w:tc>
      </w:tr>
      <w:tr w:rsidR="008306D6" w:rsidRPr="008A5EC2" w:rsidTr="00503C1C">
        <w:trPr>
          <w:trHeight w:val="454"/>
        </w:trPr>
        <w:sdt>
          <w:sdtPr>
            <w:rPr>
              <w:rFonts w:ascii="Arial" w:hAnsi="Arial" w:cs="Arial"/>
              <w:sz w:val="20"/>
              <w:szCs w:val="20"/>
            </w:rPr>
            <w:id w:val="-1428486554"/>
            <w:showingPlcHdr/>
            <w:text/>
          </w:sdtPr>
          <w:sdtEndPr/>
          <w:sdtContent>
            <w:tc>
              <w:tcPr>
                <w:tcW w:w="7655" w:type="dxa"/>
                <w:gridSpan w:val="1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306D6" w:rsidRPr="008A5EC2" w:rsidRDefault="000963A1" w:rsidP="008306D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4974976"/>
            <w:showingPlcHdr/>
            <w:text/>
          </w:sdtPr>
          <w:sdtEndPr/>
          <w:sdtContent>
            <w:tc>
              <w:tcPr>
                <w:tcW w:w="297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306D6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</w:tr>
      <w:tr w:rsidR="008306D6" w:rsidRPr="008A5EC2" w:rsidTr="00503C1C">
        <w:trPr>
          <w:trHeight w:val="454"/>
        </w:trPr>
        <w:sdt>
          <w:sdtPr>
            <w:rPr>
              <w:rFonts w:ascii="Arial" w:hAnsi="Arial" w:cs="Arial"/>
              <w:sz w:val="20"/>
              <w:szCs w:val="20"/>
            </w:rPr>
            <w:id w:val="-916403705"/>
            <w:showingPlcHdr/>
            <w:text/>
          </w:sdtPr>
          <w:sdtEndPr/>
          <w:sdtContent>
            <w:tc>
              <w:tcPr>
                <w:tcW w:w="7655" w:type="dxa"/>
                <w:gridSpan w:val="1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306D6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1294454"/>
            <w:showingPlcHdr/>
            <w:text/>
          </w:sdtPr>
          <w:sdtEndPr/>
          <w:sdtContent>
            <w:tc>
              <w:tcPr>
                <w:tcW w:w="297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306D6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</w:tr>
      <w:tr w:rsidR="008306D6" w:rsidRPr="008A5EC2" w:rsidTr="00503C1C">
        <w:trPr>
          <w:trHeight w:val="454"/>
        </w:trPr>
        <w:sdt>
          <w:sdtPr>
            <w:rPr>
              <w:rFonts w:ascii="Arial" w:hAnsi="Arial" w:cs="Arial"/>
              <w:sz w:val="20"/>
              <w:szCs w:val="20"/>
            </w:rPr>
            <w:id w:val="-1062945391"/>
            <w:showingPlcHdr/>
            <w:text/>
          </w:sdtPr>
          <w:sdtEndPr/>
          <w:sdtContent>
            <w:tc>
              <w:tcPr>
                <w:tcW w:w="7655" w:type="dxa"/>
                <w:gridSpan w:val="1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306D6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4161928"/>
            <w:showingPlcHdr/>
            <w:text/>
          </w:sdtPr>
          <w:sdtEndPr/>
          <w:sdtContent>
            <w:tc>
              <w:tcPr>
                <w:tcW w:w="297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306D6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</w:tr>
      <w:tr w:rsidR="00157595" w:rsidRPr="008A5EC2" w:rsidTr="00067F28">
        <w:trPr>
          <w:trHeight w:val="283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157595" w:rsidRPr="008A5EC2" w:rsidRDefault="00A44DAE" w:rsidP="001575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Medications</w:t>
            </w:r>
          </w:p>
        </w:tc>
      </w:tr>
      <w:tr w:rsidR="00157595" w:rsidRPr="00BA6F80" w:rsidTr="00067F28">
        <w:trPr>
          <w:trHeight w:val="39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7595" w:rsidRPr="00BA6F80" w:rsidRDefault="00A44DAE" w:rsidP="001575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 name</w:t>
            </w:r>
          </w:p>
        </w:tc>
        <w:tc>
          <w:tcPr>
            <w:tcW w:w="3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7595" w:rsidRPr="00BA6F80" w:rsidRDefault="00A44DAE" w:rsidP="001575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Indication</w:t>
            </w:r>
          </w:p>
        </w:tc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7595" w:rsidRPr="00BA6F80" w:rsidRDefault="00A44DAE" w:rsidP="001575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(year) started</w:t>
            </w:r>
          </w:p>
        </w:tc>
      </w:tr>
      <w:tr w:rsidR="00157595" w:rsidRPr="008A5EC2" w:rsidTr="00067F28">
        <w:trPr>
          <w:trHeight w:val="454"/>
        </w:trPr>
        <w:sdt>
          <w:sdtPr>
            <w:rPr>
              <w:rFonts w:ascii="Arial" w:hAnsi="Arial" w:cs="Arial"/>
              <w:sz w:val="20"/>
              <w:szCs w:val="20"/>
            </w:rPr>
            <w:id w:val="657203863"/>
            <w:showingPlcHdr/>
            <w:text/>
          </w:sdtPr>
          <w:sdtEndPr/>
          <w:sdtContent>
            <w:tc>
              <w:tcPr>
                <w:tcW w:w="3544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57595" w:rsidRPr="008A5EC2" w:rsidRDefault="000963A1" w:rsidP="0015759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3341993"/>
            <w:showingPlcHdr/>
            <w:text/>
          </w:sdtPr>
          <w:sdtEndPr/>
          <w:sdtContent>
            <w:tc>
              <w:tcPr>
                <w:tcW w:w="3827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57595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1371363"/>
            <w:showingPlcHdr/>
            <w:text/>
          </w:sdtPr>
          <w:sdtEndPr/>
          <w:sdtContent>
            <w:tc>
              <w:tcPr>
                <w:tcW w:w="3261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57595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157595" w:rsidRPr="008A5EC2" w:rsidTr="00067F28">
        <w:trPr>
          <w:trHeight w:val="454"/>
        </w:trPr>
        <w:sdt>
          <w:sdtPr>
            <w:rPr>
              <w:rFonts w:ascii="Arial" w:hAnsi="Arial" w:cs="Arial"/>
              <w:sz w:val="20"/>
              <w:szCs w:val="20"/>
            </w:rPr>
            <w:id w:val="-1806687674"/>
            <w:showingPlcHdr/>
            <w:text/>
          </w:sdtPr>
          <w:sdtEndPr/>
          <w:sdtContent>
            <w:tc>
              <w:tcPr>
                <w:tcW w:w="3544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57595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7456535"/>
            <w:showingPlcHdr/>
            <w:text/>
          </w:sdtPr>
          <w:sdtEndPr/>
          <w:sdtContent>
            <w:tc>
              <w:tcPr>
                <w:tcW w:w="3827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57595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9635751"/>
            <w:showingPlcHdr/>
            <w:text/>
          </w:sdtPr>
          <w:sdtEndPr/>
          <w:sdtContent>
            <w:tc>
              <w:tcPr>
                <w:tcW w:w="3261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57595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157595" w:rsidRPr="008A5EC2" w:rsidTr="00067F28">
        <w:trPr>
          <w:trHeight w:val="454"/>
        </w:trPr>
        <w:sdt>
          <w:sdtPr>
            <w:rPr>
              <w:rFonts w:ascii="Arial" w:hAnsi="Arial" w:cs="Arial"/>
              <w:sz w:val="20"/>
              <w:szCs w:val="20"/>
            </w:rPr>
            <w:id w:val="-1248880778"/>
            <w:showingPlcHdr/>
            <w:text/>
          </w:sdtPr>
          <w:sdtEndPr/>
          <w:sdtContent>
            <w:tc>
              <w:tcPr>
                <w:tcW w:w="3544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57595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9148902"/>
            <w:showingPlcHdr/>
            <w:text/>
          </w:sdtPr>
          <w:sdtEndPr/>
          <w:sdtContent>
            <w:tc>
              <w:tcPr>
                <w:tcW w:w="3827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57595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3327486"/>
            <w:showingPlcHdr/>
            <w:text/>
          </w:sdtPr>
          <w:sdtEndPr/>
          <w:sdtContent>
            <w:tc>
              <w:tcPr>
                <w:tcW w:w="3261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57595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</w:t>
                </w:r>
              </w:p>
            </w:tc>
          </w:sdtContent>
        </w:sdt>
      </w:tr>
      <w:tr w:rsidR="00A44DAE" w:rsidRPr="008A5EC2" w:rsidTr="00067F28">
        <w:trPr>
          <w:trHeight w:val="283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A44DAE" w:rsidRPr="008A5EC2" w:rsidRDefault="00A44DAE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Social </w:t>
            </w:r>
            <w:r w:rsidR="008306D6">
              <w:rPr>
                <w:rFonts w:ascii="Arial" w:hAnsi="Arial" w:cs="Arial"/>
                <w:b/>
                <w:sz w:val="20"/>
                <w:szCs w:val="20"/>
              </w:rPr>
              <w:t>history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5EC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A44DAE" w:rsidRPr="008A5EC2" w:rsidTr="00067F28">
        <w:trPr>
          <w:trHeight w:val="454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DAE" w:rsidRPr="00A44DAE" w:rsidRDefault="00A44DAE" w:rsidP="00A44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DAE">
              <w:rPr>
                <w:rFonts w:ascii="Arial" w:hAnsi="Arial" w:cs="Arial"/>
                <w:sz w:val="20"/>
                <w:szCs w:val="20"/>
              </w:rPr>
              <w:t>Occupation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4128870"/>
            <w:showingPlcHdr/>
            <w:text/>
          </w:sdtPr>
          <w:sdtEndPr/>
          <w:sdtContent>
            <w:tc>
              <w:tcPr>
                <w:tcW w:w="7088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44DAE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A663CB" w:rsidRPr="008A5EC2" w:rsidTr="006B0194">
        <w:trPr>
          <w:trHeight w:val="454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3CB" w:rsidRPr="008A5EC2" w:rsidRDefault="00A663CB" w:rsidP="00A66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Smoking history/pack yrs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6641676"/>
            <w:showingPlcHdr/>
            <w:text/>
          </w:sdtPr>
          <w:sdtEndPr/>
          <w:sdtContent>
            <w:tc>
              <w:tcPr>
                <w:tcW w:w="2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663CB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</w:t>
                </w:r>
              </w:p>
            </w:tc>
          </w:sdtContent>
        </w:sdt>
        <w:tc>
          <w:tcPr>
            <w:tcW w:w="27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63CB" w:rsidRPr="008A5EC2" w:rsidRDefault="00A663CB" w:rsidP="00A44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ECOG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CB" w:rsidRPr="008A5EC2" w:rsidRDefault="00AC493B" w:rsidP="00A44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544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63CB" w:rsidRPr="008A5EC2">
              <w:rPr>
                <w:rFonts w:ascii="Arial" w:hAnsi="Arial" w:cs="Arial"/>
                <w:sz w:val="20"/>
                <w:szCs w:val="20"/>
              </w:rPr>
              <w:t xml:space="preserve"> 0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63CB" w:rsidRPr="008A5EC2">
              <w:rPr>
                <w:rFonts w:ascii="Arial" w:hAnsi="Arial" w:cs="Arial"/>
                <w:sz w:val="20"/>
                <w:szCs w:val="20"/>
              </w:rPr>
              <w:t xml:space="preserve"> 1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985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63CB" w:rsidRPr="008A5EC2">
              <w:rPr>
                <w:rFonts w:ascii="Arial" w:hAnsi="Arial" w:cs="Arial"/>
                <w:sz w:val="20"/>
                <w:szCs w:val="20"/>
              </w:rPr>
              <w:t xml:space="preserve"> 2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080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63CB" w:rsidRPr="008A5EC2">
              <w:rPr>
                <w:rFonts w:ascii="Arial" w:hAnsi="Arial" w:cs="Arial"/>
                <w:sz w:val="20"/>
                <w:szCs w:val="20"/>
              </w:rPr>
              <w:t xml:space="preserve"> 3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05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63CB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3CB">
              <w:rPr>
                <w:rFonts w:ascii="Arial" w:hAnsi="Arial" w:cs="Arial"/>
                <w:sz w:val="20"/>
                <w:szCs w:val="20"/>
              </w:rPr>
              <w:t>4</w:t>
            </w:r>
            <w:r w:rsidR="00A663CB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4DAE" w:rsidRPr="008A5EC2" w:rsidTr="00067F28">
        <w:trPr>
          <w:trHeight w:val="454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4DAE" w:rsidRPr="008A5EC2" w:rsidRDefault="00EC02B2" w:rsidP="00EC02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D76C8">
              <w:rPr>
                <w:rFonts w:ascii="Arial" w:hAnsi="Arial" w:cs="Arial"/>
                <w:sz w:val="20"/>
                <w:szCs w:val="20"/>
              </w:rPr>
              <w:t>thnicity</w:t>
            </w:r>
            <w:r>
              <w:rPr>
                <w:rFonts w:ascii="Arial" w:hAnsi="Arial" w:cs="Arial"/>
                <w:sz w:val="20"/>
                <w:szCs w:val="20"/>
              </w:rPr>
              <w:t xml:space="preserve"> (self defined)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DAE" w:rsidRPr="008A5EC2" w:rsidRDefault="00AC493B" w:rsidP="00851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24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2B2">
              <w:rPr>
                <w:rFonts w:ascii="Arial" w:hAnsi="Arial" w:cs="Arial"/>
                <w:sz w:val="20"/>
                <w:szCs w:val="20"/>
              </w:rPr>
              <w:t>European</w:t>
            </w:r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03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2B2">
              <w:rPr>
                <w:rFonts w:ascii="Arial" w:hAnsi="Arial" w:cs="Arial"/>
                <w:sz w:val="20"/>
                <w:szCs w:val="20"/>
              </w:rPr>
              <w:t>East Asian (inc China, Japan, Korea)</w:t>
            </w:r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940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0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2B2">
              <w:rPr>
                <w:rFonts w:ascii="Arial" w:hAnsi="Arial" w:cs="Arial"/>
                <w:sz w:val="20"/>
                <w:szCs w:val="20"/>
              </w:rPr>
              <w:t>Latino</w:t>
            </w:r>
          </w:p>
        </w:tc>
      </w:tr>
      <w:tr w:rsidR="00A44DAE" w:rsidRPr="008A5EC2" w:rsidTr="00067F28">
        <w:trPr>
          <w:trHeight w:val="26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DAE" w:rsidRPr="008A5EC2" w:rsidRDefault="00A44DAE" w:rsidP="00A44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E" w:rsidRPr="008A5EC2" w:rsidRDefault="00AC493B" w:rsidP="00851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317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2B2">
              <w:rPr>
                <w:rFonts w:ascii="Arial" w:hAnsi="Arial" w:cs="Arial"/>
                <w:sz w:val="20"/>
                <w:szCs w:val="20"/>
              </w:rPr>
              <w:t>South Asian (inc Malaysia, Indonesia, Philippines)</w:t>
            </w:r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59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2B2">
              <w:rPr>
                <w:rFonts w:ascii="Arial" w:hAnsi="Arial" w:cs="Arial"/>
                <w:sz w:val="20"/>
                <w:szCs w:val="20"/>
              </w:rPr>
              <w:t>African</w:t>
            </w:r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736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2B2">
              <w:rPr>
                <w:rFonts w:ascii="Arial" w:hAnsi="Arial" w:cs="Arial"/>
                <w:sz w:val="20"/>
                <w:szCs w:val="20"/>
              </w:rPr>
              <w:t>Other</w:t>
            </w:r>
            <w:r w:rsidR="00EC02B2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4DAE" w:rsidRPr="008A5EC2" w:rsidTr="00067F28">
        <w:trPr>
          <w:trHeight w:val="283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A44DAE" w:rsidRPr="008A5EC2" w:rsidRDefault="00A44DAE" w:rsidP="00A44D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Family history </w:t>
            </w:r>
            <w:r w:rsidRPr="008A5EC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A44DAE" w:rsidRPr="00BA6F80" w:rsidTr="00067F28">
        <w:trPr>
          <w:trHeight w:val="39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DAE" w:rsidRPr="00BA6F80" w:rsidRDefault="00A44DAE" w:rsidP="00A44D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</w:t>
            </w:r>
          </w:p>
        </w:tc>
        <w:tc>
          <w:tcPr>
            <w:tcW w:w="70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DAE" w:rsidRPr="00BA6F80" w:rsidRDefault="00A44DAE" w:rsidP="00A44D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Condition</w:t>
            </w:r>
          </w:p>
        </w:tc>
      </w:tr>
      <w:tr w:rsidR="00A44DAE" w:rsidRPr="008A5EC2" w:rsidTr="00067F28">
        <w:trPr>
          <w:trHeight w:val="454"/>
        </w:trPr>
        <w:sdt>
          <w:sdtPr>
            <w:rPr>
              <w:rFonts w:ascii="Arial" w:hAnsi="Arial" w:cs="Arial"/>
              <w:sz w:val="20"/>
              <w:szCs w:val="20"/>
            </w:rPr>
            <w:id w:val="1187638985"/>
            <w:showingPlcHdr/>
            <w:text/>
          </w:sdtPr>
          <w:sdtEndPr/>
          <w:sdtContent>
            <w:tc>
              <w:tcPr>
                <w:tcW w:w="3544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44DAE" w:rsidRPr="008A5EC2" w:rsidRDefault="000963A1" w:rsidP="00A44DA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1000334"/>
            <w:showingPlcHdr/>
            <w:text/>
          </w:sdtPr>
          <w:sdtEndPr/>
          <w:sdtContent>
            <w:tc>
              <w:tcPr>
                <w:tcW w:w="7088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44DAE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A44DAE" w:rsidRPr="008A5EC2" w:rsidTr="00067F28">
        <w:trPr>
          <w:trHeight w:val="454"/>
        </w:trPr>
        <w:sdt>
          <w:sdtPr>
            <w:rPr>
              <w:rFonts w:ascii="Arial" w:hAnsi="Arial" w:cs="Arial"/>
              <w:sz w:val="20"/>
              <w:szCs w:val="20"/>
            </w:rPr>
            <w:id w:val="-1527627991"/>
            <w:showingPlcHdr/>
            <w:text/>
          </w:sdtPr>
          <w:sdtEndPr/>
          <w:sdtContent>
            <w:tc>
              <w:tcPr>
                <w:tcW w:w="3544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44DAE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0950947"/>
            <w:showingPlcHdr/>
            <w:text/>
          </w:sdtPr>
          <w:sdtEndPr/>
          <w:sdtContent>
            <w:tc>
              <w:tcPr>
                <w:tcW w:w="7088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44DAE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EA589E" w:rsidRPr="00511038" w:rsidTr="00067F28">
        <w:trPr>
          <w:trHeight w:val="340"/>
        </w:trPr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8306D6" w:rsidRPr="00DF0ED9" w:rsidRDefault="003F5DF8" w:rsidP="003F5D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0ED9">
              <w:rPr>
                <w:rFonts w:ascii="Arial" w:hAnsi="Arial" w:cs="Arial"/>
                <w:b/>
                <w:szCs w:val="24"/>
              </w:rPr>
              <w:t xml:space="preserve">Treatment </w:t>
            </w:r>
            <w:r w:rsidR="008306D6" w:rsidRPr="00DF0ED9">
              <w:rPr>
                <w:rFonts w:ascii="Arial" w:hAnsi="Arial" w:cs="Arial"/>
                <w:b/>
                <w:szCs w:val="24"/>
              </w:rPr>
              <w:t>history</w:t>
            </w:r>
          </w:p>
        </w:tc>
      </w:tr>
      <w:tr w:rsidR="00D26E8F" w:rsidRPr="008A5EC2" w:rsidTr="00067F28">
        <w:trPr>
          <w:trHeight w:val="340"/>
        </w:trPr>
        <w:tc>
          <w:tcPr>
            <w:tcW w:w="10632" w:type="dxa"/>
            <w:gridSpan w:val="15"/>
            <w:tcBorders>
              <w:top w:val="single" w:sz="4" w:space="0" w:color="auto"/>
              <w:bottom w:val="nil"/>
            </w:tcBorders>
            <w:shd w:val="clear" w:color="auto" w:fill="C6D9F1"/>
            <w:vAlign w:val="center"/>
          </w:tcPr>
          <w:p w:rsidR="008306D6" w:rsidRPr="00067F28" w:rsidRDefault="003F5DF8" w:rsidP="003F5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urgery</w:t>
            </w:r>
            <w:r w:rsidR="00D26E8F" w:rsidRPr="008A5EC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668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 w:rsidRP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6E8F" w:rsidRPr="00096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E8F" w:rsidRPr="0041627B">
              <w:rPr>
                <w:rFonts w:ascii="Arial" w:hAnsi="Arial" w:cs="Arial"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03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6E8F" w:rsidRPr="0041627B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D26E8F" w:rsidRPr="008A5EC2" w:rsidTr="00067F28">
        <w:trPr>
          <w:trHeight w:val="12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26E8F" w:rsidRPr="008A5EC2" w:rsidRDefault="00D26E8F" w:rsidP="00464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26E8F" w:rsidRPr="008A5EC2" w:rsidRDefault="00D26E8F" w:rsidP="00464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26E8F" w:rsidRPr="008A5EC2" w:rsidRDefault="00D26E8F" w:rsidP="00464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Primary Procedure</w:t>
            </w:r>
          </w:p>
        </w:tc>
      </w:tr>
      <w:tr w:rsidR="00D26E8F" w:rsidRPr="008A5EC2" w:rsidTr="00067F28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E8F" w:rsidRPr="008A5EC2" w:rsidRDefault="000963A1" w:rsidP="00096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D26E8F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119851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A7F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588377882"/>
            <w:showingPlcHdr/>
            <w:text/>
          </w:sdtPr>
          <w:sdtEndPr/>
          <w:sdtContent>
            <w:tc>
              <w:tcPr>
                <w:tcW w:w="283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26E8F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8153692"/>
            <w:showingPlcHdr/>
            <w:text/>
          </w:sdtPr>
          <w:sdtEndPr/>
          <w:sdtContent>
            <w:tc>
              <w:tcPr>
                <w:tcW w:w="609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26E8F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</w:t>
                </w:r>
              </w:p>
            </w:tc>
          </w:sdtContent>
        </w:sdt>
      </w:tr>
      <w:tr w:rsidR="00D26E8F" w:rsidRPr="008A5EC2" w:rsidTr="00067F28">
        <w:trPr>
          <w:trHeight w:val="12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26E8F" w:rsidRPr="008A5EC2" w:rsidRDefault="00D26E8F" w:rsidP="00464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26E8F" w:rsidRPr="008A5EC2" w:rsidRDefault="00D26E8F" w:rsidP="00464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26E8F" w:rsidRPr="008A5EC2" w:rsidRDefault="00D26E8F" w:rsidP="00464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Primary Procedure</w:t>
            </w:r>
          </w:p>
        </w:tc>
      </w:tr>
      <w:tr w:rsidR="00D26E8F" w:rsidRPr="008A5EC2" w:rsidTr="00067F28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E8F" w:rsidRPr="008A5EC2" w:rsidRDefault="000963A1" w:rsidP="00096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D26E8F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4915427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A7F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346568191"/>
            <w:showingPlcHdr/>
            <w:text/>
          </w:sdtPr>
          <w:sdtEndPr/>
          <w:sdtContent>
            <w:tc>
              <w:tcPr>
                <w:tcW w:w="283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26E8F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6435729"/>
            <w:showingPlcHdr/>
            <w:text/>
          </w:sdtPr>
          <w:sdtEndPr/>
          <w:sdtContent>
            <w:tc>
              <w:tcPr>
                <w:tcW w:w="609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26E8F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00676F" w:rsidRPr="008A5EC2" w:rsidTr="00067F28">
        <w:trPr>
          <w:trHeight w:val="34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8306D6" w:rsidRPr="00067F28" w:rsidRDefault="008306D6" w:rsidP="003F5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Radiotherapy</w:t>
            </w:r>
            <w:r w:rsidR="003F5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81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676F" w:rsidRPr="008A5EC2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42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676F" w:rsidRPr="008A5EC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8306D6" w:rsidRPr="008A5EC2" w:rsidTr="00067F28">
        <w:trPr>
          <w:trHeight w:val="173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306D6" w:rsidRPr="008A5EC2" w:rsidRDefault="008306D6" w:rsidP="00830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306D6" w:rsidRPr="008A5EC2" w:rsidRDefault="008306D6" w:rsidP="00830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Target Site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306D6" w:rsidRPr="008A5EC2" w:rsidRDefault="008306D6" w:rsidP="00830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Dose (Gy)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3F5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Response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3F5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8306D6" w:rsidRPr="008A5EC2" w:rsidTr="00067F28">
        <w:trPr>
          <w:trHeight w:val="680"/>
        </w:trPr>
        <w:sdt>
          <w:sdtPr>
            <w:rPr>
              <w:rFonts w:ascii="Arial" w:hAnsi="Arial" w:cs="Arial"/>
              <w:sz w:val="20"/>
              <w:szCs w:val="20"/>
            </w:rPr>
            <w:id w:val="-781799417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Pr="008A5EC2" w:rsidRDefault="000963A1" w:rsidP="008306D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9100514"/>
            <w:showingPlcHdr/>
            <w:text/>
          </w:sdtPr>
          <w:sdtEndPr/>
          <w:sdtContent>
            <w:tc>
              <w:tcPr>
                <w:tcW w:w="21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4376689"/>
            <w:showingPlcHdr/>
            <w:text/>
          </w:sdtPr>
          <w:sdtEndPr/>
          <w:sdtContent>
            <w:tc>
              <w:tcPr>
                <w:tcW w:w="214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6D6" w:rsidRDefault="00AC493B" w:rsidP="00385F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014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CR</w:t>
            </w:r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83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PR</w:t>
            </w:r>
          </w:p>
          <w:p w:rsidR="008306D6" w:rsidRDefault="00AC493B" w:rsidP="00385F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340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SD</w:t>
            </w:r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220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39902056"/>
            <w:showingPlcHdr/>
            <w:text/>
          </w:sdtPr>
          <w:sdtEndPr/>
          <w:sdtContent>
            <w:tc>
              <w:tcPr>
                <w:tcW w:w="22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B6355E" w:rsidP="00B6355E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</w:t>
                </w:r>
              </w:p>
            </w:tc>
          </w:sdtContent>
        </w:sdt>
      </w:tr>
      <w:tr w:rsidR="008306D6" w:rsidRPr="008A5EC2" w:rsidTr="00067F28">
        <w:trPr>
          <w:trHeight w:val="17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Pr="008A5EC2" w:rsidRDefault="008306D6" w:rsidP="00830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Pr="008A5EC2" w:rsidRDefault="008306D6" w:rsidP="00830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Target Site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Pr="008A5EC2" w:rsidRDefault="008306D6" w:rsidP="00830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Dose (Gy)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38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Response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A60E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8306D6" w:rsidRPr="008A5EC2" w:rsidTr="00067F28">
        <w:trPr>
          <w:trHeight w:val="680"/>
        </w:trPr>
        <w:sdt>
          <w:sdtPr>
            <w:rPr>
              <w:rFonts w:ascii="Arial" w:hAnsi="Arial" w:cs="Arial"/>
              <w:sz w:val="20"/>
              <w:szCs w:val="20"/>
            </w:rPr>
            <w:id w:val="62688855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Pr="008A5EC2" w:rsidRDefault="000963A1" w:rsidP="008306D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10932429"/>
            <w:showingPlcHdr/>
            <w:text/>
          </w:sdtPr>
          <w:sdtEndPr/>
          <w:sdtContent>
            <w:tc>
              <w:tcPr>
                <w:tcW w:w="21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8609585"/>
            <w:showingPlcHdr/>
            <w:text/>
          </w:sdtPr>
          <w:sdtEndPr/>
          <w:sdtContent>
            <w:tc>
              <w:tcPr>
                <w:tcW w:w="214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Pr="008A5EC2" w:rsidRDefault="00B6355E" w:rsidP="00B6355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6D6" w:rsidRDefault="00AC493B" w:rsidP="00385F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722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CR</w:t>
            </w:r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9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PR</w:t>
            </w:r>
          </w:p>
          <w:p w:rsidR="008306D6" w:rsidRDefault="00AC493B" w:rsidP="00385F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221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SD</w:t>
            </w:r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512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76963360"/>
            <w:showingPlcHdr/>
            <w:text/>
          </w:sdtPr>
          <w:sdtEndPr/>
          <w:sdtContent>
            <w:tc>
              <w:tcPr>
                <w:tcW w:w="22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B6355E" w:rsidP="00B6355E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</w:t>
                </w:r>
              </w:p>
            </w:tc>
          </w:sdtContent>
        </w:sdt>
      </w:tr>
      <w:tr w:rsidR="008306D6" w:rsidRPr="008A5EC2" w:rsidTr="00067F28">
        <w:trPr>
          <w:trHeight w:val="34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8306D6" w:rsidRPr="00067F28" w:rsidRDefault="008306D6" w:rsidP="00830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Systemic Therapy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926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A5EC2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026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A5EC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8306D6" w:rsidTr="00067F28">
        <w:trPr>
          <w:trHeight w:val="17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Drug(s)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Pr="005C03BB" w:rsidRDefault="008306D6" w:rsidP="00830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 Date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Response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8306D6" w:rsidTr="00067F28">
        <w:trPr>
          <w:trHeight w:val="68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8241875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0963A1" w:rsidP="000963A1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51489365"/>
            <w:showingPlcHdr/>
            <w:text/>
          </w:sdtPr>
          <w:sdtEndPr/>
          <w:sdtContent>
            <w:tc>
              <w:tcPr>
                <w:tcW w:w="21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B6355E" w:rsidP="00B6355E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02085855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4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0963A1" w:rsidP="000963A1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6D6" w:rsidRDefault="00AC493B" w:rsidP="00830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81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CR</w:t>
            </w:r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871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PR</w:t>
            </w:r>
          </w:p>
          <w:p w:rsidR="008306D6" w:rsidRDefault="00AC493B" w:rsidP="008306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029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SD</w:t>
            </w:r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44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91254209"/>
            <w:showingPlcHdr/>
            <w:text/>
          </w:sdtPr>
          <w:sdtEndPr/>
          <w:sdtContent>
            <w:tc>
              <w:tcPr>
                <w:tcW w:w="22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D17A21" w:rsidP="00D17A21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</w:t>
                </w:r>
              </w:p>
            </w:tc>
          </w:sdtContent>
        </w:sdt>
      </w:tr>
      <w:tr w:rsidR="008306D6" w:rsidTr="00067F28">
        <w:trPr>
          <w:trHeight w:val="17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Drug(s)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Pr="005C03BB" w:rsidRDefault="008306D6" w:rsidP="00830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 Date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Response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8306D6" w:rsidTr="00067F28">
        <w:trPr>
          <w:trHeight w:val="68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93594205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0963A1" w:rsidP="000963A1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78709605"/>
            <w:showingPlcHdr/>
            <w:text/>
          </w:sdtPr>
          <w:sdtEndPr/>
          <w:sdtContent>
            <w:tc>
              <w:tcPr>
                <w:tcW w:w="21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B6355E" w:rsidP="00B6355E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7205140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4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0963A1" w:rsidP="000963A1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6D6" w:rsidRDefault="00AC493B" w:rsidP="00830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855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CR</w:t>
            </w:r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126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PR</w:t>
            </w:r>
          </w:p>
          <w:p w:rsidR="008306D6" w:rsidRDefault="00AC493B" w:rsidP="008306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334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SD</w:t>
            </w:r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622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84636091"/>
            <w:showingPlcHdr/>
            <w:text/>
          </w:sdtPr>
          <w:sdtEndPr/>
          <w:sdtContent>
            <w:tc>
              <w:tcPr>
                <w:tcW w:w="22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B6355E" w:rsidP="00B6355E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</w:t>
                </w:r>
              </w:p>
            </w:tc>
          </w:sdtContent>
        </w:sdt>
      </w:tr>
      <w:tr w:rsidR="008306D6" w:rsidTr="00DF0ED9">
        <w:trPr>
          <w:trHeight w:val="7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5EC2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Drug(s)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Pr="005C03BB" w:rsidRDefault="008306D6" w:rsidP="00830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 Date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Response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06D6" w:rsidRDefault="008306D6" w:rsidP="00830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8306D6" w:rsidTr="00067F28">
        <w:trPr>
          <w:trHeight w:val="68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11644361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190554" w:rsidP="00190554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8242879"/>
            <w:showingPlcHdr/>
            <w:text/>
          </w:sdtPr>
          <w:sdtEndPr/>
          <w:sdtContent>
            <w:tc>
              <w:tcPr>
                <w:tcW w:w="21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B6355E" w:rsidP="00B6355E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7274887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4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190554" w:rsidP="00190554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A7F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6D6" w:rsidRDefault="00AC493B" w:rsidP="00830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319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CR</w:t>
            </w:r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427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PR</w:t>
            </w:r>
          </w:p>
          <w:p w:rsidR="008306D6" w:rsidRDefault="00AC493B" w:rsidP="008306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SD</w:t>
            </w:r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09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E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06D6" w:rsidRPr="008A5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D6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68353017"/>
            <w:showingPlcHdr/>
            <w:text/>
          </w:sdtPr>
          <w:sdtEndPr/>
          <w:sdtContent>
            <w:tc>
              <w:tcPr>
                <w:tcW w:w="22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8306D6" w:rsidRDefault="00B6355E" w:rsidP="00B6355E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</w:t>
                </w:r>
              </w:p>
            </w:tc>
          </w:sdtContent>
        </w:sdt>
      </w:tr>
      <w:tr w:rsidR="00FD421D" w:rsidRPr="00FD421D" w:rsidTr="00067F28">
        <w:trPr>
          <w:trHeight w:val="8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C03BB" w:rsidRDefault="00EA589E" w:rsidP="005C03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Has the patient had previous genetic testing</w:t>
            </w:r>
            <w:r w:rsidR="005C03BB">
              <w:rPr>
                <w:rFonts w:ascii="Arial" w:hAnsi="Arial" w:cs="Arial"/>
                <w:b/>
                <w:sz w:val="20"/>
                <w:szCs w:val="20"/>
              </w:rPr>
              <w:t xml:space="preserve"> (germline or tumour),</w:t>
            </w:r>
            <w:r w:rsidR="00DB2A9B">
              <w:rPr>
                <w:rFonts w:ascii="Arial" w:hAnsi="Arial" w:cs="Arial"/>
                <w:b/>
                <w:sz w:val="20"/>
                <w:szCs w:val="20"/>
              </w:rPr>
              <w:t xml:space="preserve"> or have a known familial syndrome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FD421D" w:rsidRPr="00FD421D" w:rsidRDefault="00EA589E" w:rsidP="005C03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80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2A9B" w:rsidRPr="008A5EC2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391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2A9B" w:rsidRPr="008A5EC2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DB2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16DC">
              <w:rPr>
                <w:rFonts w:ascii="Arial" w:hAnsi="Arial" w:cs="Arial"/>
                <w:sz w:val="20"/>
                <w:szCs w:val="20"/>
              </w:rPr>
              <w:t xml:space="preserve"> If yes, please provide details below.</w:t>
            </w:r>
          </w:p>
        </w:tc>
      </w:tr>
      <w:tr w:rsidR="005C03BB" w:rsidRPr="00FD421D" w:rsidTr="00A663CB">
        <w:trPr>
          <w:trHeight w:val="10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33937234"/>
            <w:showingPlcHdr/>
            <w:text/>
          </w:sdtPr>
          <w:sdtEndPr/>
          <w:sdtContent>
            <w:tc>
              <w:tcPr>
                <w:tcW w:w="10632" w:type="dxa"/>
                <w:gridSpan w:val="1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663CB" w:rsidRDefault="00B6355E" w:rsidP="00B6355E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663CB" w:rsidRPr="00FD421D" w:rsidTr="007E4B8B">
        <w:trPr>
          <w:trHeight w:val="932"/>
        </w:trPr>
        <w:tc>
          <w:tcPr>
            <w:tcW w:w="1063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CB" w:rsidRDefault="00A663CB" w:rsidP="00CF76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0EDF" w:rsidRPr="00CE05F7" w:rsidRDefault="00B80EDF" w:rsidP="00B80EDF">
      <w:pPr>
        <w:spacing w:after="0"/>
        <w:rPr>
          <w:vanish/>
          <w:sz w:val="2"/>
          <w:szCs w:val="2"/>
        </w:rPr>
      </w:pPr>
    </w:p>
    <w:sectPr w:rsidR="00B80EDF" w:rsidRPr="00CE05F7" w:rsidSect="00067F2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8" w:right="720" w:bottom="249" w:left="720" w:header="0" w:footer="0" w:gutter="0"/>
      <w:pgBorders w:offsetFrom="page">
        <w:bottom w:val="single" w:sz="4" w:space="1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3B" w:rsidRDefault="00AC493B" w:rsidP="00C94C43">
      <w:pPr>
        <w:spacing w:after="0" w:line="240" w:lineRule="auto"/>
      </w:pPr>
      <w:r>
        <w:separator/>
      </w:r>
    </w:p>
  </w:endnote>
  <w:endnote w:type="continuationSeparator" w:id="0">
    <w:p w:rsidR="00AC493B" w:rsidRDefault="00AC493B" w:rsidP="00C9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CB" w:rsidRPr="000304C3" w:rsidRDefault="00A663CB" w:rsidP="002D48FF">
    <w:pPr>
      <w:pStyle w:val="Footer"/>
      <w:tabs>
        <w:tab w:val="clear" w:pos="4320"/>
        <w:tab w:val="clear" w:pos="8640"/>
        <w:tab w:val="right" w:pos="10206"/>
      </w:tabs>
      <w:ind w:right="-2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Exceptional Responders</w:t>
    </w:r>
    <w:r w:rsidRPr="000304C3">
      <w:rPr>
        <w:rFonts w:ascii="Arial" w:hAnsi="Arial" w:cs="Arial"/>
        <w:sz w:val="18"/>
        <w:szCs w:val="18"/>
      </w:rPr>
      <w:t xml:space="preserve"> Program – </w:t>
    </w:r>
    <w:r>
      <w:rPr>
        <w:rFonts w:ascii="Arial" w:hAnsi="Arial" w:cs="Arial"/>
        <w:sz w:val="18"/>
        <w:szCs w:val="18"/>
      </w:rPr>
      <w:t>Referral</w:t>
    </w:r>
    <w:r w:rsidRPr="000304C3">
      <w:rPr>
        <w:rFonts w:ascii="Arial" w:hAnsi="Arial" w:cs="Arial"/>
        <w:sz w:val="18"/>
        <w:szCs w:val="18"/>
      </w:rPr>
      <w:t xml:space="preserve"> Form</w:t>
    </w:r>
    <w:r w:rsidRPr="000304C3">
      <w:rPr>
        <w:rFonts w:ascii="Arial" w:hAnsi="Arial" w:cs="Arial"/>
        <w:sz w:val="18"/>
        <w:szCs w:val="18"/>
      </w:rPr>
      <w:tab/>
    </w:r>
    <w:r w:rsidRPr="000304C3">
      <w:rPr>
        <w:rFonts w:ascii="Arial" w:hAnsi="Arial" w:cs="Arial"/>
        <w:sz w:val="18"/>
        <w:szCs w:val="18"/>
      </w:rPr>
      <w:tab/>
      <w:t xml:space="preserve">Page </w:t>
    </w:r>
    <w:r w:rsidRPr="000304C3">
      <w:rPr>
        <w:rFonts w:ascii="Arial" w:hAnsi="Arial" w:cs="Arial"/>
        <w:sz w:val="18"/>
        <w:szCs w:val="18"/>
      </w:rPr>
      <w:fldChar w:fldCharType="begin"/>
    </w:r>
    <w:r w:rsidRPr="000304C3">
      <w:rPr>
        <w:rFonts w:ascii="Arial" w:hAnsi="Arial" w:cs="Arial"/>
        <w:sz w:val="18"/>
        <w:szCs w:val="18"/>
      </w:rPr>
      <w:instrText xml:space="preserve"> PAGE </w:instrText>
    </w:r>
    <w:r w:rsidRPr="000304C3">
      <w:rPr>
        <w:rFonts w:ascii="Arial" w:hAnsi="Arial" w:cs="Arial"/>
        <w:sz w:val="18"/>
        <w:szCs w:val="18"/>
      </w:rPr>
      <w:fldChar w:fldCharType="separate"/>
    </w:r>
    <w:r w:rsidR="00193DD8">
      <w:rPr>
        <w:rFonts w:ascii="Arial" w:hAnsi="Arial" w:cs="Arial"/>
        <w:noProof/>
        <w:sz w:val="18"/>
        <w:szCs w:val="18"/>
      </w:rPr>
      <w:t>2</w:t>
    </w:r>
    <w:r w:rsidRPr="000304C3">
      <w:rPr>
        <w:rFonts w:ascii="Arial" w:hAnsi="Arial" w:cs="Arial"/>
        <w:sz w:val="18"/>
        <w:szCs w:val="18"/>
      </w:rPr>
      <w:fldChar w:fldCharType="end"/>
    </w:r>
    <w:r w:rsidRPr="000304C3">
      <w:rPr>
        <w:rFonts w:ascii="Arial" w:hAnsi="Arial" w:cs="Arial"/>
        <w:sz w:val="18"/>
        <w:szCs w:val="18"/>
      </w:rPr>
      <w:t xml:space="preserve"> of </w:t>
    </w:r>
    <w:r w:rsidRPr="000304C3">
      <w:rPr>
        <w:rFonts w:ascii="Arial" w:hAnsi="Arial" w:cs="Arial"/>
        <w:sz w:val="18"/>
        <w:szCs w:val="18"/>
      </w:rPr>
      <w:fldChar w:fldCharType="begin"/>
    </w:r>
    <w:r w:rsidRPr="000304C3">
      <w:rPr>
        <w:rFonts w:ascii="Arial" w:hAnsi="Arial" w:cs="Arial"/>
        <w:sz w:val="18"/>
        <w:szCs w:val="18"/>
      </w:rPr>
      <w:instrText xml:space="preserve"> NUMPAGES </w:instrText>
    </w:r>
    <w:r w:rsidRPr="000304C3">
      <w:rPr>
        <w:rFonts w:ascii="Arial" w:hAnsi="Arial" w:cs="Arial"/>
        <w:sz w:val="18"/>
        <w:szCs w:val="18"/>
      </w:rPr>
      <w:fldChar w:fldCharType="separate"/>
    </w:r>
    <w:r w:rsidR="00193DD8">
      <w:rPr>
        <w:rFonts w:ascii="Arial" w:hAnsi="Arial" w:cs="Arial"/>
        <w:noProof/>
        <w:sz w:val="18"/>
        <w:szCs w:val="18"/>
      </w:rPr>
      <w:t>3</w:t>
    </w:r>
    <w:r w:rsidRPr="000304C3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CB" w:rsidRPr="00704AFD" w:rsidRDefault="000D442C" w:rsidP="009C6F6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AU"/>
      </w:rPr>
      <w:drawing>
        <wp:inline distT="0" distB="0" distL="0" distR="0" wp14:anchorId="0ED39A86" wp14:editId="66DBC1F2">
          <wp:extent cx="3429000" cy="5715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3B" w:rsidRDefault="00AC493B" w:rsidP="00C94C43">
      <w:pPr>
        <w:spacing w:after="0" w:line="240" w:lineRule="auto"/>
      </w:pPr>
      <w:r>
        <w:separator/>
      </w:r>
    </w:p>
  </w:footnote>
  <w:footnote w:type="continuationSeparator" w:id="0">
    <w:p w:rsidR="00AC493B" w:rsidRDefault="00AC493B" w:rsidP="00C9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CB" w:rsidRDefault="00A663CB" w:rsidP="00DB2A9B">
    <w:pPr>
      <w:pStyle w:val="Header"/>
      <w:tabs>
        <w:tab w:val="clear" w:pos="4320"/>
        <w:tab w:val="clear" w:pos="8640"/>
        <w:tab w:val="left" w:pos="1944"/>
      </w:tabs>
      <w:spacing w:after="0" w:line="240" w:lineRule="auto"/>
    </w:pPr>
  </w:p>
  <w:p w:rsidR="004B7A86" w:rsidRDefault="004B7A86" w:rsidP="00DB2A9B">
    <w:pPr>
      <w:pStyle w:val="Header"/>
      <w:tabs>
        <w:tab w:val="clear" w:pos="4320"/>
        <w:tab w:val="clear" w:pos="8640"/>
        <w:tab w:val="left" w:pos="1944"/>
      </w:tabs>
      <w:spacing w:after="0" w:line="240" w:lineRule="auto"/>
    </w:pPr>
  </w:p>
  <w:p w:rsidR="004B7A86" w:rsidRDefault="004B7A86" w:rsidP="00DB2A9B">
    <w:pPr>
      <w:pStyle w:val="Header"/>
      <w:tabs>
        <w:tab w:val="clear" w:pos="4320"/>
        <w:tab w:val="clear" w:pos="8640"/>
        <w:tab w:val="left" w:pos="1944"/>
      </w:tabs>
      <w:spacing w:after="0" w:line="240" w:lineRule="auto"/>
    </w:pPr>
  </w:p>
  <w:p w:rsidR="00A663CB" w:rsidRDefault="00A663CB" w:rsidP="007F2E06">
    <w:pPr>
      <w:pStyle w:val="Header"/>
      <w:tabs>
        <w:tab w:val="clear" w:pos="4320"/>
        <w:tab w:val="clear" w:pos="8640"/>
        <w:tab w:val="left" w:pos="1944"/>
      </w:tabs>
    </w:pPr>
    <w:r>
      <w:t>\</w:t>
    </w:r>
    <w:r w:rsidR="000D442C">
      <w:rPr>
        <w:noProof/>
        <w:lang w:eastAsia="en-AU"/>
      </w:rPr>
      <w:drawing>
        <wp:inline distT="0" distB="0" distL="0" distR="0" wp14:anchorId="1FE35487" wp14:editId="6F2E706B">
          <wp:extent cx="6296025" cy="7115175"/>
          <wp:effectExtent l="0" t="0" r="9525" b="9525"/>
          <wp:docPr id="5" name="Picture 5" descr="MoS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S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711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CB" w:rsidRDefault="000D442C" w:rsidP="00157595">
    <w:pPr>
      <w:pStyle w:val="Header"/>
      <w:tabs>
        <w:tab w:val="left" w:pos="2720"/>
      </w:tabs>
      <w:spacing w:after="0" w:line="240" w:lineRule="auto"/>
      <w:ind w:left="-851"/>
    </w:pPr>
    <w:r>
      <w:rPr>
        <w:noProof/>
        <w:lang w:eastAsia="en-AU"/>
      </w:rPr>
      <w:drawing>
        <wp:inline distT="0" distB="0" distL="0" distR="0" wp14:anchorId="639BAD9C" wp14:editId="6660135C">
          <wp:extent cx="7667625" cy="1381125"/>
          <wp:effectExtent l="0" t="0" r="9525" b="9525"/>
          <wp:docPr id="6" name="Picture 6" descr="Newsletter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sletter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9A9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601946"/>
    <w:multiLevelType w:val="hybridMultilevel"/>
    <w:tmpl w:val="87E0F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042AF"/>
    <w:multiLevelType w:val="hybridMultilevel"/>
    <w:tmpl w:val="7A7EA67A"/>
    <w:lvl w:ilvl="0" w:tplc="92B805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F04C1"/>
    <w:multiLevelType w:val="hybridMultilevel"/>
    <w:tmpl w:val="FDA0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RgcujyDwYJnqlyZn0pdHzHNs178=" w:salt="wlgg28FDLTMwnfNXMCTag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854294"/>
    <w:rsid w:val="00002533"/>
    <w:rsid w:val="0000676F"/>
    <w:rsid w:val="00011740"/>
    <w:rsid w:val="00011D48"/>
    <w:rsid w:val="00014B98"/>
    <w:rsid w:val="00014F64"/>
    <w:rsid w:val="000304C3"/>
    <w:rsid w:val="00041F99"/>
    <w:rsid w:val="000453EE"/>
    <w:rsid w:val="000514B5"/>
    <w:rsid w:val="00056B58"/>
    <w:rsid w:val="00067F28"/>
    <w:rsid w:val="00073CE0"/>
    <w:rsid w:val="000747DF"/>
    <w:rsid w:val="0007697F"/>
    <w:rsid w:val="00081CF7"/>
    <w:rsid w:val="000840A7"/>
    <w:rsid w:val="00084B88"/>
    <w:rsid w:val="000864B9"/>
    <w:rsid w:val="000957C1"/>
    <w:rsid w:val="000963A1"/>
    <w:rsid w:val="000973EB"/>
    <w:rsid w:val="000C4184"/>
    <w:rsid w:val="000C70B5"/>
    <w:rsid w:val="000D442C"/>
    <w:rsid w:val="000D5B7D"/>
    <w:rsid w:val="000E1BAC"/>
    <w:rsid w:val="000E30CC"/>
    <w:rsid w:val="000E39DC"/>
    <w:rsid w:val="000F54FE"/>
    <w:rsid w:val="000F756B"/>
    <w:rsid w:val="00102C34"/>
    <w:rsid w:val="001079AA"/>
    <w:rsid w:val="00125DA2"/>
    <w:rsid w:val="00134833"/>
    <w:rsid w:val="00143DB7"/>
    <w:rsid w:val="001446BF"/>
    <w:rsid w:val="00154F55"/>
    <w:rsid w:val="00157595"/>
    <w:rsid w:val="00163D07"/>
    <w:rsid w:val="0018024B"/>
    <w:rsid w:val="00183584"/>
    <w:rsid w:val="001856DC"/>
    <w:rsid w:val="00190554"/>
    <w:rsid w:val="00193DD8"/>
    <w:rsid w:val="00197585"/>
    <w:rsid w:val="001A6F40"/>
    <w:rsid w:val="001B243D"/>
    <w:rsid w:val="001B24C3"/>
    <w:rsid w:val="001C7504"/>
    <w:rsid w:val="001D0897"/>
    <w:rsid w:val="001D34E2"/>
    <w:rsid w:val="001E06D0"/>
    <w:rsid w:val="001E1523"/>
    <w:rsid w:val="001E1564"/>
    <w:rsid w:val="001E716D"/>
    <w:rsid w:val="001E7F7C"/>
    <w:rsid w:val="001F27C3"/>
    <w:rsid w:val="001F799C"/>
    <w:rsid w:val="00202B28"/>
    <w:rsid w:val="002039EB"/>
    <w:rsid w:val="00203C4C"/>
    <w:rsid w:val="00222551"/>
    <w:rsid w:val="00224543"/>
    <w:rsid w:val="00225C3D"/>
    <w:rsid w:val="00226296"/>
    <w:rsid w:val="002377FB"/>
    <w:rsid w:val="002436AA"/>
    <w:rsid w:val="00246B95"/>
    <w:rsid w:val="00247671"/>
    <w:rsid w:val="002514C8"/>
    <w:rsid w:val="002607CF"/>
    <w:rsid w:val="00262162"/>
    <w:rsid w:val="00267D49"/>
    <w:rsid w:val="0027390A"/>
    <w:rsid w:val="002764E1"/>
    <w:rsid w:val="0028038F"/>
    <w:rsid w:val="0028080A"/>
    <w:rsid w:val="002819A2"/>
    <w:rsid w:val="00286BC4"/>
    <w:rsid w:val="00294866"/>
    <w:rsid w:val="00294C89"/>
    <w:rsid w:val="002953B5"/>
    <w:rsid w:val="00296678"/>
    <w:rsid w:val="002A01C3"/>
    <w:rsid w:val="002B2FB2"/>
    <w:rsid w:val="002C05A7"/>
    <w:rsid w:val="002C3890"/>
    <w:rsid w:val="002C5131"/>
    <w:rsid w:val="002C7FC1"/>
    <w:rsid w:val="002D1788"/>
    <w:rsid w:val="002D3AAE"/>
    <w:rsid w:val="002D3C57"/>
    <w:rsid w:val="002D48FF"/>
    <w:rsid w:val="002D58FF"/>
    <w:rsid w:val="002E1A09"/>
    <w:rsid w:val="002F3592"/>
    <w:rsid w:val="002F409D"/>
    <w:rsid w:val="002F4415"/>
    <w:rsid w:val="002F52D7"/>
    <w:rsid w:val="00300120"/>
    <w:rsid w:val="00302824"/>
    <w:rsid w:val="00304C03"/>
    <w:rsid w:val="0030590C"/>
    <w:rsid w:val="00307570"/>
    <w:rsid w:val="00313960"/>
    <w:rsid w:val="003233FE"/>
    <w:rsid w:val="00326B7C"/>
    <w:rsid w:val="00351F16"/>
    <w:rsid w:val="00355479"/>
    <w:rsid w:val="00375343"/>
    <w:rsid w:val="00376DBB"/>
    <w:rsid w:val="003802D5"/>
    <w:rsid w:val="003820C0"/>
    <w:rsid w:val="00382122"/>
    <w:rsid w:val="0038470A"/>
    <w:rsid w:val="00385FC8"/>
    <w:rsid w:val="00393F2C"/>
    <w:rsid w:val="00397181"/>
    <w:rsid w:val="003A1ED5"/>
    <w:rsid w:val="003A7D2D"/>
    <w:rsid w:val="003A7F3D"/>
    <w:rsid w:val="003B4B66"/>
    <w:rsid w:val="003C2D97"/>
    <w:rsid w:val="003D42AA"/>
    <w:rsid w:val="003D4DAF"/>
    <w:rsid w:val="003D76C8"/>
    <w:rsid w:val="003E469A"/>
    <w:rsid w:val="003E7A7F"/>
    <w:rsid w:val="003F2BD8"/>
    <w:rsid w:val="003F5DF8"/>
    <w:rsid w:val="0041627B"/>
    <w:rsid w:val="00421EDF"/>
    <w:rsid w:val="0043264B"/>
    <w:rsid w:val="00432EE3"/>
    <w:rsid w:val="00446CDF"/>
    <w:rsid w:val="004606AC"/>
    <w:rsid w:val="00464F9D"/>
    <w:rsid w:val="004735A2"/>
    <w:rsid w:val="0048733B"/>
    <w:rsid w:val="0049041B"/>
    <w:rsid w:val="00490966"/>
    <w:rsid w:val="004A37E3"/>
    <w:rsid w:val="004A7302"/>
    <w:rsid w:val="004B1290"/>
    <w:rsid w:val="004B1AE0"/>
    <w:rsid w:val="004B7A86"/>
    <w:rsid w:val="004C4349"/>
    <w:rsid w:val="004C48DD"/>
    <w:rsid w:val="004D092F"/>
    <w:rsid w:val="004D14B4"/>
    <w:rsid w:val="004D3B9C"/>
    <w:rsid w:val="004D4BC8"/>
    <w:rsid w:val="004E73F3"/>
    <w:rsid w:val="004F2327"/>
    <w:rsid w:val="004F3F0F"/>
    <w:rsid w:val="00500347"/>
    <w:rsid w:val="005039DE"/>
    <w:rsid w:val="00503C1C"/>
    <w:rsid w:val="00507CF4"/>
    <w:rsid w:val="00510A56"/>
    <w:rsid w:val="00511038"/>
    <w:rsid w:val="00514BC4"/>
    <w:rsid w:val="00521798"/>
    <w:rsid w:val="00525443"/>
    <w:rsid w:val="00527B88"/>
    <w:rsid w:val="005308EE"/>
    <w:rsid w:val="00534747"/>
    <w:rsid w:val="005401F7"/>
    <w:rsid w:val="0055299F"/>
    <w:rsid w:val="005531B8"/>
    <w:rsid w:val="00561262"/>
    <w:rsid w:val="00561377"/>
    <w:rsid w:val="0057105C"/>
    <w:rsid w:val="005764A1"/>
    <w:rsid w:val="0058787E"/>
    <w:rsid w:val="00593F60"/>
    <w:rsid w:val="005A2BD9"/>
    <w:rsid w:val="005A3F13"/>
    <w:rsid w:val="005B4C46"/>
    <w:rsid w:val="005C03BB"/>
    <w:rsid w:val="005C16BE"/>
    <w:rsid w:val="005C1F50"/>
    <w:rsid w:val="005D485B"/>
    <w:rsid w:val="005D6330"/>
    <w:rsid w:val="005D63BB"/>
    <w:rsid w:val="005E0165"/>
    <w:rsid w:val="005E253B"/>
    <w:rsid w:val="005F56BA"/>
    <w:rsid w:val="006040D5"/>
    <w:rsid w:val="00606BE8"/>
    <w:rsid w:val="006312B9"/>
    <w:rsid w:val="00641605"/>
    <w:rsid w:val="00642101"/>
    <w:rsid w:val="00646D75"/>
    <w:rsid w:val="00657388"/>
    <w:rsid w:val="00666D72"/>
    <w:rsid w:val="0067074F"/>
    <w:rsid w:val="0068158B"/>
    <w:rsid w:val="00693DB3"/>
    <w:rsid w:val="006A2A89"/>
    <w:rsid w:val="006B0194"/>
    <w:rsid w:val="006D2B24"/>
    <w:rsid w:val="006D3FC7"/>
    <w:rsid w:val="00700868"/>
    <w:rsid w:val="00702F85"/>
    <w:rsid w:val="00704AFD"/>
    <w:rsid w:val="007074C2"/>
    <w:rsid w:val="00712269"/>
    <w:rsid w:val="00716602"/>
    <w:rsid w:val="00721278"/>
    <w:rsid w:val="00723C2E"/>
    <w:rsid w:val="00725FBC"/>
    <w:rsid w:val="00726E4C"/>
    <w:rsid w:val="00735385"/>
    <w:rsid w:val="00735415"/>
    <w:rsid w:val="00740D91"/>
    <w:rsid w:val="00743F21"/>
    <w:rsid w:val="007516A5"/>
    <w:rsid w:val="00751F86"/>
    <w:rsid w:val="00755E34"/>
    <w:rsid w:val="00760748"/>
    <w:rsid w:val="00762A91"/>
    <w:rsid w:val="00766E9E"/>
    <w:rsid w:val="00772AD3"/>
    <w:rsid w:val="007749AC"/>
    <w:rsid w:val="00780AE5"/>
    <w:rsid w:val="0078794A"/>
    <w:rsid w:val="00793901"/>
    <w:rsid w:val="00795242"/>
    <w:rsid w:val="007C3666"/>
    <w:rsid w:val="007C4D4C"/>
    <w:rsid w:val="007D1B27"/>
    <w:rsid w:val="007D5EAB"/>
    <w:rsid w:val="007D7200"/>
    <w:rsid w:val="007D781F"/>
    <w:rsid w:val="007E4B8B"/>
    <w:rsid w:val="007F1146"/>
    <w:rsid w:val="007F2E06"/>
    <w:rsid w:val="008011AD"/>
    <w:rsid w:val="00801366"/>
    <w:rsid w:val="008063B5"/>
    <w:rsid w:val="008064C0"/>
    <w:rsid w:val="00815045"/>
    <w:rsid w:val="00817262"/>
    <w:rsid w:val="0082730E"/>
    <w:rsid w:val="008306D6"/>
    <w:rsid w:val="0083277C"/>
    <w:rsid w:val="00843F14"/>
    <w:rsid w:val="008451F7"/>
    <w:rsid w:val="00847821"/>
    <w:rsid w:val="00847E88"/>
    <w:rsid w:val="00847F32"/>
    <w:rsid w:val="008516DC"/>
    <w:rsid w:val="00854294"/>
    <w:rsid w:val="008556F4"/>
    <w:rsid w:val="008678EC"/>
    <w:rsid w:val="00877F88"/>
    <w:rsid w:val="00882792"/>
    <w:rsid w:val="008842A9"/>
    <w:rsid w:val="00891BEB"/>
    <w:rsid w:val="00895D94"/>
    <w:rsid w:val="008970F8"/>
    <w:rsid w:val="008A4E2A"/>
    <w:rsid w:val="008A5EC2"/>
    <w:rsid w:val="008A6A2D"/>
    <w:rsid w:val="008A7163"/>
    <w:rsid w:val="008A7857"/>
    <w:rsid w:val="008B4CF6"/>
    <w:rsid w:val="008B4F64"/>
    <w:rsid w:val="008C6434"/>
    <w:rsid w:val="008D0978"/>
    <w:rsid w:val="008E7A20"/>
    <w:rsid w:val="008F07E7"/>
    <w:rsid w:val="00911AD0"/>
    <w:rsid w:val="009176EA"/>
    <w:rsid w:val="00917728"/>
    <w:rsid w:val="009218F9"/>
    <w:rsid w:val="00921BDE"/>
    <w:rsid w:val="00922465"/>
    <w:rsid w:val="0092290F"/>
    <w:rsid w:val="00930D14"/>
    <w:rsid w:val="009312E6"/>
    <w:rsid w:val="009314F4"/>
    <w:rsid w:val="00934FE3"/>
    <w:rsid w:val="0093749E"/>
    <w:rsid w:val="00944412"/>
    <w:rsid w:val="0095520D"/>
    <w:rsid w:val="009620A5"/>
    <w:rsid w:val="00974090"/>
    <w:rsid w:val="009829D7"/>
    <w:rsid w:val="00984035"/>
    <w:rsid w:val="009859A9"/>
    <w:rsid w:val="0099178D"/>
    <w:rsid w:val="009A3AFB"/>
    <w:rsid w:val="009B5B76"/>
    <w:rsid w:val="009C6F64"/>
    <w:rsid w:val="009C7113"/>
    <w:rsid w:val="009D35C2"/>
    <w:rsid w:val="009E6C17"/>
    <w:rsid w:val="009E79C3"/>
    <w:rsid w:val="009F44F2"/>
    <w:rsid w:val="009F492B"/>
    <w:rsid w:val="009F59B7"/>
    <w:rsid w:val="009F61AE"/>
    <w:rsid w:val="009F7181"/>
    <w:rsid w:val="00A14F4B"/>
    <w:rsid w:val="00A16191"/>
    <w:rsid w:val="00A20C5E"/>
    <w:rsid w:val="00A241A4"/>
    <w:rsid w:val="00A42547"/>
    <w:rsid w:val="00A44DAE"/>
    <w:rsid w:val="00A44F9B"/>
    <w:rsid w:val="00A5697B"/>
    <w:rsid w:val="00A57434"/>
    <w:rsid w:val="00A60EB2"/>
    <w:rsid w:val="00A611FD"/>
    <w:rsid w:val="00A6297E"/>
    <w:rsid w:val="00A6327D"/>
    <w:rsid w:val="00A663CB"/>
    <w:rsid w:val="00A66FD2"/>
    <w:rsid w:val="00A67B97"/>
    <w:rsid w:val="00A874BE"/>
    <w:rsid w:val="00A91502"/>
    <w:rsid w:val="00A91885"/>
    <w:rsid w:val="00A96614"/>
    <w:rsid w:val="00AA0B5D"/>
    <w:rsid w:val="00AA11D8"/>
    <w:rsid w:val="00AA31B4"/>
    <w:rsid w:val="00AA42BD"/>
    <w:rsid w:val="00AB5ADC"/>
    <w:rsid w:val="00AC159A"/>
    <w:rsid w:val="00AC3471"/>
    <w:rsid w:val="00AC493B"/>
    <w:rsid w:val="00AC59CF"/>
    <w:rsid w:val="00AC5DCD"/>
    <w:rsid w:val="00AC7C6A"/>
    <w:rsid w:val="00AD6CCA"/>
    <w:rsid w:val="00AE206E"/>
    <w:rsid w:val="00AE3214"/>
    <w:rsid w:val="00AE5B65"/>
    <w:rsid w:val="00AF196C"/>
    <w:rsid w:val="00AF3754"/>
    <w:rsid w:val="00B10DE6"/>
    <w:rsid w:val="00B14FE4"/>
    <w:rsid w:val="00B205F5"/>
    <w:rsid w:val="00B21ADD"/>
    <w:rsid w:val="00B27F37"/>
    <w:rsid w:val="00B357DF"/>
    <w:rsid w:val="00B36794"/>
    <w:rsid w:val="00B52908"/>
    <w:rsid w:val="00B6355E"/>
    <w:rsid w:val="00B71F47"/>
    <w:rsid w:val="00B80EDF"/>
    <w:rsid w:val="00B819BB"/>
    <w:rsid w:val="00BA13F0"/>
    <w:rsid w:val="00BA366E"/>
    <w:rsid w:val="00BA3848"/>
    <w:rsid w:val="00BA5B1D"/>
    <w:rsid w:val="00BB171F"/>
    <w:rsid w:val="00BB35BC"/>
    <w:rsid w:val="00BC26AD"/>
    <w:rsid w:val="00BC42C9"/>
    <w:rsid w:val="00BC699B"/>
    <w:rsid w:val="00BC7615"/>
    <w:rsid w:val="00BE61E7"/>
    <w:rsid w:val="00BE65DA"/>
    <w:rsid w:val="00BE6CF9"/>
    <w:rsid w:val="00BF1394"/>
    <w:rsid w:val="00BF1905"/>
    <w:rsid w:val="00C00B3A"/>
    <w:rsid w:val="00C139C6"/>
    <w:rsid w:val="00C2333D"/>
    <w:rsid w:val="00C33A56"/>
    <w:rsid w:val="00C376BC"/>
    <w:rsid w:val="00C407B4"/>
    <w:rsid w:val="00C526C0"/>
    <w:rsid w:val="00C527D5"/>
    <w:rsid w:val="00C57230"/>
    <w:rsid w:val="00C61A70"/>
    <w:rsid w:val="00C628CA"/>
    <w:rsid w:val="00C67395"/>
    <w:rsid w:val="00C7233D"/>
    <w:rsid w:val="00C7469A"/>
    <w:rsid w:val="00C75C80"/>
    <w:rsid w:val="00C86E4D"/>
    <w:rsid w:val="00C946F5"/>
    <w:rsid w:val="00C94C43"/>
    <w:rsid w:val="00C962C6"/>
    <w:rsid w:val="00C96C50"/>
    <w:rsid w:val="00CA21A0"/>
    <w:rsid w:val="00CA3B52"/>
    <w:rsid w:val="00CA4C22"/>
    <w:rsid w:val="00CA5A53"/>
    <w:rsid w:val="00CA67DF"/>
    <w:rsid w:val="00CB4F07"/>
    <w:rsid w:val="00CB6CA8"/>
    <w:rsid w:val="00CC02A1"/>
    <w:rsid w:val="00CC0B21"/>
    <w:rsid w:val="00CC6690"/>
    <w:rsid w:val="00CD777A"/>
    <w:rsid w:val="00CE05F7"/>
    <w:rsid w:val="00CE4834"/>
    <w:rsid w:val="00CF4787"/>
    <w:rsid w:val="00CF6651"/>
    <w:rsid w:val="00CF76E1"/>
    <w:rsid w:val="00D01AF4"/>
    <w:rsid w:val="00D11338"/>
    <w:rsid w:val="00D120DB"/>
    <w:rsid w:val="00D14007"/>
    <w:rsid w:val="00D17A21"/>
    <w:rsid w:val="00D20720"/>
    <w:rsid w:val="00D2318D"/>
    <w:rsid w:val="00D24068"/>
    <w:rsid w:val="00D248A2"/>
    <w:rsid w:val="00D26E8F"/>
    <w:rsid w:val="00D35FA9"/>
    <w:rsid w:val="00D46AA3"/>
    <w:rsid w:val="00D614E6"/>
    <w:rsid w:val="00D63066"/>
    <w:rsid w:val="00D74F06"/>
    <w:rsid w:val="00D80E05"/>
    <w:rsid w:val="00D874AB"/>
    <w:rsid w:val="00D901FA"/>
    <w:rsid w:val="00D97219"/>
    <w:rsid w:val="00DA0F96"/>
    <w:rsid w:val="00DA6851"/>
    <w:rsid w:val="00DB0596"/>
    <w:rsid w:val="00DB091B"/>
    <w:rsid w:val="00DB2A9B"/>
    <w:rsid w:val="00DB2E08"/>
    <w:rsid w:val="00DC550B"/>
    <w:rsid w:val="00DD3313"/>
    <w:rsid w:val="00DE1C9B"/>
    <w:rsid w:val="00DE2EDC"/>
    <w:rsid w:val="00DE6916"/>
    <w:rsid w:val="00DF0ED9"/>
    <w:rsid w:val="00E043C5"/>
    <w:rsid w:val="00E1085B"/>
    <w:rsid w:val="00E13486"/>
    <w:rsid w:val="00E14EE0"/>
    <w:rsid w:val="00E31EE1"/>
    <w:rsid w:val="00E43D5D"/>
    <w:rsid w:val="00E44A5A"/>
    <w:rsid w:val="00E46E6C"/>
    <w:rsid w:val="00E5200B"/>
    <w:rsid w:val="00E5288F"/>
    <w:rsid w:val="00E61DB2"/>
    <w:rsid w:val="00E6389C"/>
    <w:rsid w:val="00E664BC"/>
    <w:rsid w:val="00E82F21"/>
    <w:rsid w:val="00E82FE6"/>
    <w:rsid w:val="00E8525A"/>
    <w:rsid w:val="00E86F14"/>
    <w:rsid w:val="00E9046B"/>
    <w:rsid w:val="00EA043D"/>
    <w:rsid w:val="00EA18C0"/>
    <w:rsid w:val="00EA589E"/>
    <w:rsid w:val="00EC02B2"/>
    <w:rsid w:val="00EC0734"/>
    <w:rsid w:val="00EC3279"/>
    <w:rsid w:val="00EC7210"/>
    <w:rsid w:val="00EC7A8A"/>
    <w:rsid w:val="00ED79A2"/>
    <w:rsid w:val="00EE7441"/>
    <w:rsid w:val="00EF699F"/>
    <w:rsid w:val="00F02CB3"/>
    <w:rsid w:val="00F261CF"/>
    <w:rsid w:val="00F32877"/>
    <w:rsid w:val="00F34C40"/>
    <w:rsid w:val="00F357B7"/>
    <w:rsid w:val="00F37314"/>
    <w:rsid w:val="00F41181"/>
    <w:rsid w:val="00F6057B"/>
    <w:rsid w:val="00F63AF1"/>
    <w:rsid w:val="00F66089"/>
    <w:rsid w:val="00F81C60"/>
    <w:rsid w:val="00F94398"/>
    <w:rsid w:val="00F9641A"/>
    <w:rsid w:val="00F96DCC"/>
    <w:rsid w:val="00FB50C1"/>
    <w:rsid w:val="00FC381D"/>
    <w:rsid w:val="00FC7A08"/>
    <w:rsid w:val="00FD0300"/>
    <w:rsid w:val="00FD1A6A"/>
    <w:rsid w:val="00FD421D"/>
    <w:rsid w:val="00FD4487"/>
    <w:rsid w:val="00FD4E40"/>
    <w:rsid w:val="00FF0916"/>
    <w:rsid w:val="00FF2F38"/>
    <w:rsid w:val="00FF3313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7074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35C2"/>
    <w:pPr>
      <w:keepNext/>
      <w:shd w:val="solid" w:color="auto" w:fill="auto"/>
      <w:spacing w:before="120" w:after="0" w:line="240" w:lineRule="auto"/>
      <w:ind w:hanging="360"/>
      <w:outlineLvl w:val="0"/>
    </w:pPr>
    <w:rPr>
      <w:rFonts w:ascii="Arial" w:eastAsia="Times New Roman" w:hAnsi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C4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94C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4C4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94C43"/>
    <w:rPr>
      <w:sz w:val="22"/>
      <w:szCs w:val="22"/>
    </w:rPr>
  </w:style>
  <w:style w:type="character" w:styleId="PageNumber">
    <w:name w:val="page number"/>
    <w:uiPriority w:val="99"/>
    <w:semiHidden/>
    <w:unhideWhenUsed/>
    <w:rsid w:val="00C94C43"/>
  </w:style>
  <w:style w:type="paragraph" w:styleId="BalloonText">
    <w:name w:val="Balloon Text"/>
    <w:basedOn w:val="Normal"/>
    <w:link w:val="BalloonTextChar"/>
    <w:uiPriority w:val="99"/>
    <w:semiHidden/>
    <w:unhideWhenUsed/>
    <w:rsid w:val="00666D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6D7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rsid w:val="009D35C2"/>
    <w:rPr>
      <w:rFonts w:ascii="Arial" w:eastAsia="Times New Roman" w:hAnsi="Arial"/>
      <w:b/>
      <w:shd w:val="solid" w:color="auto" w:fill="auto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30590C"/>
    <w:pPr>
      <w:spacing w:after="0" w:line="240" w:lineRule="auto"/>
      <w:ind w:left="720"/>
      <w:contextualSpacing/>
    </w:pPr>
    <w:rPr>
      <w:rFonts w:eastAsia="MS Mincho" w:cs="Calibri"/>
      <w:lang w:val="en-US"/>
    </w:rPr>
  </w:style>
  <w:style w:type="character" w:styleId="Hyperlink">
    <w:name w:val="Hyperlink"/>
    <w:uiPriority w:val="99"/>
    <w:unhideWhenUsed/>
    <w:rsid w:val="00056B5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6B01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7074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35C2"/>
    <w:pPr>
      <w:keepNext/>
      <w:shd w:val="solid" w:color="auto" w:fill="auto"/>
      <w:spacing w:before="120" w:after="0" w:line="240" w:lineRule="auto"/>
      <w:ind w:hanging="360"/>
      <w:outlineLvl w:val="0"/>
    </w:pPr>
    <w:rPr>
      <w:rFonts w:ascii="Arial" w:eastAsia="Times New Roman" w:hAnsi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C4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94C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4C4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94C43"/>
    <w:rPr>
      <w:sz w:val="22"/>
      <w:szCs w:val="22"/>
    </w:rPr>
  </w:style>
  <w:style w:type="character" w:styleId="PageNumber">
    <w:name w:val="page number"/>
    <w:uiPriority w:val="99"/>
    <w:semiHidden/>
    <w:unhideWhenUsed/>
    <w:rsid w:val="00C94C43"/>
  </w:style>
  <w:style w:type="paragraph" w:styleId="BalloonText">
    <w:name w:val="Balloon Text"/>
    <w:basedOn w:val="Normal"/>
    <w:link w:val="BalloonTextChar"/>
    <w:uiPriority w:val="99"/>
    <w:semiHidden/>
    <w:unhideWhenUsed/>
    <w:rsid w:val="00666D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6D7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rsid w:val="009D35C2"/>
    <w:rPr>
      <w:rFonts w:ascii="Arial" w:eastAsia="Times New Roman" w:hAnsi="Arial"/>
      <w:b/>
      <w:shd w:val="solid" w:color="auto" w:fill="auto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30590C"/>
    <w:pPr>
      <w:spacing w:after="0" w:line="240" w:lineRule="auto"/>
      <w:ind w:left="720"/>
      <w:contextualSpacing/>
    </w:pPr>
    <w:rPr>
      <w:rFonts w:eastAsia="MS Mincho" w:cs="Calibri"/>
      <w:lang w:val="en-US"/>
    </w:rPr>
  </w:style>
  <w:style w:type="character" w:styleId="Hyperlink">
    <w:name w:val="Hyperlink"/>
    <w:uiPriority w:val="99"/>
    <w:unhideWhenUsed/>
    <w:rsid w:val="00056B5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6B0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tient@exceptionalresponder.com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nbre\Desktop\ExcRes_Referra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6AF358-5948-4E5B-8762-7F688C1A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ExcRes_Referral_Template.dotx</Template>
  <TotalTime>17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REGISTRATION</vt:lpstr>
    </vt:vector>
  </TitlesOfParts>
  <Company>BioGrid Australia</Company>
  <LinksUpToDate>false</LinksUpToDate>
  <CharactersWithSpaces>5220</CharactersWithSpaces>
  <SharedDoc>false</SharedDoc>
  <HLinks>
    <vt:vector size="18" baseType="variant">
      <vt:variant>
        <vt:i4>7208988</vt:i4>
      </vt:variant>
      <vt:variant>
        <vt:i4>0</vt:i4>
      </vt:variant>
      <vt:variant>
        <vt:i4>0</vt:i4>
      </vt:variant>
      <vt:variant>
        <vt:i4>5</vt:i4>
      </vt:variant>
      <vt:variant>
        <vt:lpwstr>mailto:PATIENT@exceptionalresponder.com.au</vt:lpwstr>
      </vt:variant>
      <vt:variant>
        <vt:lpwstr/>
      </vt:variant>
      <vt:variant>
        <vt:i4>1048641</vt:i4>
      </vt:variant>
      <vt:variant>
        <vt:i4>4800</vt:i4>
      </vt:variant>
      <vt:variant>
        <vt:i4>1030</vt:i4>
      </vt:variant>
      <vt:variant>
        <vt:i4>1</vt:i4>
      </vt:variant>
      <vt:variant>
        <vt:lpwstr>MoST_Logo</vt:lpwstr>
      </vt:variant>
      <vt:variant>
        <vt:lpwstr/>
      </vt:variant>
      <vt:variant>
        <vt:i4>1835060</vt:i4>
      </vt:variant>
      <vt:variant>
        <vt:i4>4911</vt:i4>
      </vt:variant>
      <vt:variant>
        <vt:i4>1029</vt:i4>
      </vt:variant>
      <vt:variant>
        <vt:i4>1</vt:i4>
      </vt:variant>
      <vt:variant>
        <vt:lpwstr>Newsletter-banner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REGISTRATION</dc:title>
  <dc:creator>Garvan Institute</dc:creator>
  <cp:lastModifiedBy>Rino Breebaart</cp:lastModifiedBy>
  <cp:revision>4</cp:revision>
  <cp:lastPrinted>2017-10-06T05:15:00Z</cp:lastPrinted>
  <dcterms:created xsi:type="dcterms:W3CDTF">2019-01-18T02:35:00Z</dcterms:created>
  <dcterms:modified xsi:type="dcterms:W3CDTF">2019-02-28T03:28:00Z</dcterms:modified>
</cp:coreProperties>
</file>