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7CD0" w14:textId="77777777" w:rsidR="008007FE" w:rsidRPr="00217EF1" w:rsidRDefault="008007FE" w:rsidP="00B40F9E">
      <w:pPr>
        <w:pStyle w:val="BodyText"/>
        <w:tabs>
          <w:tab w:val="center" w:pos="5050"/>
        </w:tabs>
        <w:rPr>
          <w:color w:val="0ED7E5"/>
        </w:rPr>
      </w:pPr>
      <w:r>
        <w:tab/>
      </w:r>
    </w:p>
    <w:p w14:paraId="051F11DB" w14:textId="77777777" w:rsidR="00A565E5" w:rsidRDefault="00A565E5" w:rsidP="00B40F9E">
      <w:pPr>
        <w:pStyle w:val="Heading1"/>
      </w:pPr>
      <w:r>
        <w:t>Heading</w:t>
      </w:r>
    </w:p>
    <w:p w14:paraId="13FCAD51" w14:textId="77777777" w:rsidR="00A565E5" w:rsidRDefault="00A565E5" w:rsidP="00B40F9E">
      <w:pPr>
        <w:pStyle w:val="BodyText"/>
        <w:rPr>
          <w:color w:val="032546"/>
        </w:rPr>
      </w:pPr>
    </w:p>
    <w:p w14:paraId="5F91BD16" w14:textId="77777777" w:rsidR="00993484" w:rsidRPr="001C125E" w:rsidRDefault="00BF6BEC" w:rsidP="001C125E">
      <w:pPr>
        <w:pStyle w:val="BodyText"/>
      </w:pPr>
      <w:r w:rsidRPr="001C125E">
        <w:t xml:space="preserve">Intro starts here in body style. </w:t>
      </w:r>
    </w:p>
    <w:p w14:paraId="750FEBD3" w14:textId="77777777" w:rsidR="00A2353A" w:rsidRPr="00CE77D3" w:rsidRDefault="00A2353A" w:rsidP="00935D26">
      <w:pPr>
        <w:pStyle w:val="BodyText"/>
        <w:rPr>
          <w:color w:val="000000" w:themeColor="text1"/>
        </w:rPr>
      </w:pPr>
    </w:p>
    <w:p w14:paraId="7ED70100" w14:textId="77777777" w:rsidR="00A2353A" w:rsidRPr="00CE77D3" w:rsidRDefault="00A2353A" w:rsidP="00935D26">
      <w:pPr>
        <w:pStyle w:val="BodyText"/>
        <w:rPr>
          <w:color w:val="000000" w:themeColor="text1"/>
        </w:rPr>
      </w:pPr>
    </w:p>
    <w:p w14:paraId="194E46E0" w14:textId="77777777" w:rsidR="00E42981" w:rsidRDefault="00E42981" w:rsidP="00935D26">
      <w:pPr>
        <w:pStyle w:val="BodyText"/>
        <w:rPr>
          <w:color w:val="000000" w:themeColor="text1"/>
        </w:rPr>
      </w:pPr>
    </w:p>
    <w:p w14:paraId="6B01CC2D" w14:textId="77777777" w:rsidR="00E42981" w:rsidRDefault="00E42981" w:rsidP="00935D26">
      <w:pPr>
        <w:pStyle w:val="BodyText"/>
        <w:rPr>
          <w:color w:val="000000" w:themeColor="text1"/>
        </w:rPr>
      </w:pPr>
    </w:p>
    <w:p w14:paraId="3F02BB28" w14:textId="77777777" w:rsidR="00935D26" w:rsidRPr="00935D26" w:rsidRDefault="00935D26" w:rsidP="00935D26"/>
    <w:p w14:paraId="66D2BB14" w14:textId="77777777" w:rsidR="00935D26" w:rsidRPr="00935D26" w:rsidRDefault="00935D26" w:rsidP="00935D26"/>
    <w:p w14:paraId="3D5FEE65" w14:textId="77777777" w:rsidR="00935D26" w:rsidRPr="00935D26" w:rsidRDefault="00935D26" w:rsidP="00935D26"/>
    <w:p w14:paraId="24496366" w14:textId="77777777" w:rsidR="00935D26" w:rsidRPr="00935D26" w:rsidRDefault="00935D26" w:rsidP="00935D26"/>
    <w:p w14:paraId="2E76F734" w14:textId="77777777" w:rsidR="00935D26" w:rsidRPr="00935D26" w:rsidRDefault="00935D26" w:rsidP="00935D26"/>
    <w:p w14:paraId="24F653BE" w14:textId="77777777" w:rsidR="00935D26" w:rsidRPr="00935D26" w:rsidRDefault="00935D26" w:rsidP="00935D26"/>
    <w:p w14:paraId="18F76F4D" w14:textId="77777777" w:rsidR="00935D26" w:rsidRPr="00935D26" w:rsidRDefault="00935D26" w:rsidP="00935D26"/>
    <w:p w14:paraId="67759731" w14:textId="77777777" w:rsidR="00935D26" w:rsidRPr="00935D26" w:rsidRDefault="00935D26" w:rsidP="00935D26"/>
    <w:p w14:paraId="253611D0" w14:textId="77777777" w:rsidR="00935D26" w:rsidRPr="00935D26" w:rsidRDefault="00935D26" w:rsidP="00935D26"/>
    <w:p w14:paraId="26561854" w14:textId="77777777" w:rsidR="00935D26" w:rsidRPr="00935D26" w:rsidRDefault="00935D26" w:rsidP="00935D26"/>
    <w:p w14:paraId="4FF01818" w14:textId="77777777" w:rsidR="00935D26" w:rsidRPr="00935D26" w:rsidRDefault="00935D26" w:rsidP="00935D26"/>
    <w:p w14:paraId="48D938CB" w14:textId="77777777" w:rsidR="00935D26" w:rsidRPr="00935D26" w:rsidRDefault="00935D26" w:rsidP="00935D26"/>
    <w:p w14:paraId="5064A90C" w14:textId="77777777" w:rsidR="00935D26" w:rsidRPr="00935D26" w:rsidRDefault="00935D26" w:rsidP="00935D26"/>
    <w:p w14:paraId="40B62161" w14:textId="77777777" w:rsidR="00935D26" w:rsidRPr="00935D26" w:rsidRDefault="00935D26" w:rsidP="00935D26"/>
    <w:p w14:paraId="262B4EEC" w14:textId="77777777" w:rsidR="00935D26" w:rsidRPr="00935D26" w:rsidRDefault="00935D26" w:rsidP="00935D26"/>
    <w:p w14:paraId="667F6E8D" w14:textId="77777777" w:rsidR="00935D26" w:rsidRPr="00935D26" w:rsidRDefault="00935D26" w:rsidP="00935D26"/>
    <w:p w14:paraId="41C1079E" w14:textId="77777777" w:rsidR="00935D26" w:rsidRPr="00935D26" w:rsidRDefault="00935D26" w:rsidP="00935D26"/>
    <w:p w14:paraId="254DFD8F" w14:textId="77777777" w:rsidR="00935D26" w:rsidRPr="00935D26" w:rsidRDefault="00935D26" w:rsidP="00935D26"/>
    <w:p w14:paraId="3C052387" w14:textId="77777777" w:rsidR="00935D26" w:rsidRPr="00935D26" w:rsidRDefault="00935D26" w:rsidP="00935D26"/>
    <w:p w14:paraId="2C30BDF2" w14:textId="77777777" w:rsidR="00935D26" w:rsidRPr="00935D26" w:rsidRDefault="00935D26" w:rsidP="00935D26"/>
    <w:p w14:paraId="64F3C6D3" w14:textId="77777777" w:rsidR="00935D26" w:rsidRPr="00935D26" w:rsidRDefault="00935D26" w:rsidP="00935D26"/>
    <w:p w14:paraId="771F8BA7" w14:textId="77777777" w:rsidR="00935D26" w:rsidRPr="00935D26" w:rsidRDefault="00935D26" w:rsidP="00935D26"/>
    <w:p w14:paraId="103D814E" w14:textId="77777777" w:rsidR="00935D26" w:rsidRPr="00935D26" w:rsidRDefault="00935D26" w:rsidP="00935D26"/>
    <w:p w14:paraId="229635B9" w14:textId="77777777" w:rsidR="00935D26" w:rsidRPr="00935D26" w:rsidRDefault="00935D26" w:rsidP="00935D26"/>
    <w:p w14:paraId="7797D05F" w14:textId="77777777" w:rsidR="00935D26" w:rsidRPr="00935D26" w:rsidRDefault="00935D26" w:rsidP="00935D26"/>
    <w:p w14:paraId="1621C85F" w14:textId="77777777" w:rsidR="00935D26" w:rsidRPr="00935D26" w:rsidRDefault="00935D26" w:rsidP="00935D26"/>
    <w:p w14:paraId="2910A1BB" w14:textId="77777777" w:rsidR="00935D26" w:rsidRPr="00935D26" w:rsidRDefault="00935D26" w:rsidP="00935D26"/>
    <w:p w14:paraId="7E1945C4" w14:textId="77777777" w:rsidR="00935D26" w:rsidRPr="00935D26" w:rsidRDefault="00935D26" w:rsidP="00935D26"/>
    <w:p w14:paraId="2A96714E" w14:textId="77777777" w:rsidR="00935D26" w:rsidRPr="00935D26" w:rsidRDefault="00935D26" w:rsidP="00935D26"/>
    <w:p w14:paraId="688595F9" w14:textId="77777777" w:rsidR="00935D26" w:rsidRDefault="00935D26" w:rsidP="00935D26">
      <w:pPr>
        <w:pStyle w:val="BodyText"/>
      </w:pPr>
    </w:p>
    <w:p w14:paraId="67D76D16" w14:textId="77777777" w:rsidR="00935D26" w:rsidRDefault="00935D26" w:rsidP="00935D26">
      <w:pPr>
        <w:pStyle w:val="BodyText"/>
      </w:pPr>
    </w:p>
    <w:p w14:paraId="4E80D9F4" w14:textId="77777777" w:rsidR="00935D26" w:rsidRDefault="00935D26" w:rsidP="00935D26">
      <w:pPr>
        <w:pStyle w:val="BodyText"/>
      </w:pPr>
    </w:p>
    <w:p w14:paraId="4036543C" w14:textId="77777777" w:rsidR="00935D26" w:rsidRPr="00935D26" w:rsidRDefault="00935D26" w:rsidP="00935D26"/>
    <w:sectPr w:rsidR="00935D26" w:rsidRPr="00935D26" w:rsidSect="000345DF">
      <w:headerReference w:type="default" r:id="rId9"/>
      <w:footerReference w:type="even" r:id="rId10"/>
      <w:footerReference w:type="default" r:id="rId11"/>
      <w:type w:val="continuous"/>
      <w:pgSz w:w="12240" w:h="15840"/>
      <w:pgMar w:top="1238" w:right="1901" w:bottom="1152" w:left="169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28241" w14:textId="77777777" w:rsidR="00757516" w:rsidRDefault="00757516" w:rsidP="001236B1">
      <w:r>
        <w:separator/>
      </w:r>
    </w:p>
    <w:p w14:paraId="756B9E6C" w14:textId="77777777" w:rsidR="00757516" w:rsidRDefault="00757516"/>
    <w:p w14:paraId="3CA998E3" w14:textId="77777777" w:rsidR="00757516" w:rsidRDefault="00757516"/>
    <w:p w14:paraId="515B0106" w14:textId="77777777" w:rsidR="00757516" w:rsidRDefault="00757516"/>
  </w:endnote>
  <w:endnote w:type="continuationSeparator" w:id="0">
    <w:p w14:paraId="49E52D2B" w14:textId="77777777" w:rsidR="00757516" w:rsidRDefault="00757516" w:rsidP="001236B1">
      <w:r>
        <w:continuationSeparator/>
      </w:r>
    </w:p>
    <w:p w14:paraId="7802A189" w14:textId="77777777" w:rsidR="00757516" w:rsidRDefault="00757516"/>
    <w:p w14:paraId="17FBF996" w14:textId="77777777" w:rsidR="00757516" w:rsidRDefault="00757516"/>
    <w:p w14:paraId="38A2A9DD" w14:textId="77777777" w:rsidR="00757516" w:rsidRDefault="00757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16010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7A891D" w14:textId="77777777" w:rsidR="007A0483" w:rsidRDefault="007A0483" w:rsidP="008F25C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EAFFFD" w14:textId="77777777" w:rsidR="007A0483" w:rsidRDefault="007A0483" w:rsidP="007A0483">
    <w:pPr>
      <w:pStyle w:val="Footer"/>
      <w:ind w:firstLine="360"/>
    </w:pPr>
  </w:p>
  <w:p w14:paraId="5E6B80AC" w14:textId="77777777" w:rsidR="005F57A9" w:rsidRDefault="005F57A9"/>
  <w:p w14:paraId="5D3438C0" w14:textId="77777777" w:rsidR="007E549C" w:rsidRDefault="007E549C"/>
  <w:p w14:paraId="3771F7AA" w14:textId="77777777" w:rsidR="007E549C" w:rsidRDefault="007E54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9D753" w14:textId="77777777" w:rsidR="00FE5557" w:rsidRDefault="007A0483" w:rsidP="007A0483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01F28C4" wp14:editId="066BCAA3">
              <wp:simplePos x="0" y="0"/>
              <wp:positionH relativeFrom="column">
                <wp:posOffset>-640311</wp:posOffset>
              </wp:positionH>
              <wp:positionV relativeFrom="paragraph">
                <wp:posOffset>-1270</wp:posOffset>
              </wp:positionV>
              <wp:extent cx="68580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ED7E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B09CD" id="Straight Connector 24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4pt,-.1pt" to="489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" strokecolor="#0ed7e5" strokeweight="1pt"/>
          </w:pict>
        </mc:Fallback>
      </mc:AlternateContent>
    </w:r>
    <w:r w:rsidR="00FE5557">
      <w:tab/>
    </w:r>
  </w:p>
  <w:p w14:paraId="1D9659C1" w14:textId="77777777" w:rsidR="008F25CA" w:rsidRDefault="008F25CA" w:rsidP="008F25CA">
    <w:pPr>
      <w:pStyle w:val="Footer"/>
      <w:framePr w:wrap="none" w:vAnchor="text" w:hAnchor="page" w:x="1541" w:y="12"/>
      <w:rPr>
        <w:rStyle w:val="PageNumbe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3"/>
      <w:gridCol w:w="1638"/>
      <w:gridCol w:w="5919"/>
    </w:tblGrid>
    <w:tr w:rsidR="008755E3" w14:paraId="1FA6A626" w14:textId="77777777" w:rsidTr="005B3875">
      <w:trPr>
        <w:gridAfter w:val="2"/>
        <w:wAfter w:w="8739" w:type="dxa"/>
      </w:trPr>
      <w:tc>
        <w:tcPr>
          <w:tcW w:w="1251" w:type="dxa"/>
          <w:tcMar>
            <w:left w:w="0" w:type="dxa"/>
            <w:right w:w="0" w:type="dxa"/>
          </w:tcMar>
        </w:tcPr>
        <w:p w14:paraId="2BFE0959" w14:textId="77777777" w:rsidR="008755E3" w:rsidRDefault="008755E3" w:rsidP="00F47B3F">
          <w:pPr>
            <w:pStyle w:val="Footer"/>
          </w:pPr>
        </w:p>
        <w:p w14:paraId="4BB952B4" w14:textId="77777777" w:rsidR="008755E3" w:rsidRPr="00F47B3F" w:rsidRDefault="008755E3" w:rsidP="00F47B3F">
          <w:pPr>
            <w:pStyle w:val="Footer"/>
          </w:pPr>
        </w:p>
      </w:tc>
    </w:tr>
    <w:tr w:rsidR="005B3875" w14:paraId="624185C6" w14:textId="77777777" w:rsidTr="005B3875">
      <w:tc>
        <w:tcPr>
          <w:tcW w:w="1251" w:type="dxa"/>
          <w:tcMar>
            <w:left w:w="0" w:type="dxa"/>
            <w:right w:w="0" w:type="dxa"/>
          </w:tcMar>
        </w:tcPr>
        <w:p w14:paraId="5740C2B7" w14:textId="77777777" w:rsidR="005B3875" w:rsidRDefault="005B3875" w:rsidP="00F47B3F">
          <w:pPr>
            <w:pStyle w:val="Footer"/>
          </w:pPr>
        </w:p>
      </w:tc>
      <w:tc>
        <w:tcPr>
          <w:tcW w:w="1894" w:type="dxa"/>
          <w:tcMar>
            <w:left w:w="0" w:type="dxa"/>
            <w:right w:w="0" w:type="dxa"/>
          </w:tcMar>
        </w:tcPr>
        <w:p w14:paraId="6A7AC82F" w14:textId="77777777" w:rsidR="005B3875" w:rsidRPr="00F47B3F" w:rsidRDefault="005B3875" w:rsidP="00F47B3F">
          <w:pPr>
            <w:pStyle w:val="Footer"/>
          </w:pPr>
        </w:p>
      </w:tc>
      <w:tc>
        <w:tcPr>
          <w:tcW w:w="6845" w:type="dxa"/>
          <w:tcMar>
            <w:left w:w="0" w:type="dxa"/>
            <w:right w:w="0" w:type="dxa"/>
          </w:tcMar>
        </w:tcPr>
        <w:p w14:paraId="035EADE3" w14:textId="77777777" w:rsidR="005B3875" w:rsidRPr="00F47B3F" w:rsidRDefault="005B3875" w:rsidP="00F47B3F">
          <w:pPr>
            <w:pStyle w:val="Footer"/>
          </w:pPr>
        </w:p>
      </w:tc>
    </w:tr>
  </w:tbl>
  <w:p w14:paraId="06B5F27F" w14:textId="77777777" w:rsidR="007E549C" w:rsidRDefault="007E54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FC729" w14:textId="77777777" w:rsidR="00757516" w:rsidRDefault="00757516" w:rsidP="001236B1">
      <w:r>
        <w:separator/>
      </w:r>
    </w:p>
    <w:p w14:paraId="20C85952" w14:textId="77777777" w:rsidR="00757516" w:rsidRDefault="00757516"/>
    <w:p w14:paraId="41176812" w14:textId="77777777" w:rsidR="00757516" w:rsidRDefault="00757516"/>
    <w:p w14:paraId="3A0046BE" w14:textId="77777777" w:rsidR="00757516" w:rsidRDefault="00757516"/>
  </w:footnote>
  <w:footnote w:type="continuationSeparator" w:id="0">
    <w:p w14:paraId="11B221F0" w14:textId="77777777" w:rsidR="00757516" w:rsidRDefault="00757516" w:rsidP="001236B1">
      <w:r>
        <w:continuationSeparator/>
      </w:r>
    </w:p>
    <w:p w14:paraId="79CCA497" w14:textId="77777777" w:rsidR="00757516" w:rsidRDefault="00757516"/>
    <w:p w14:paraId="3AD31BBC" w14:textId="77777777" w:rsidR="00757516" w:rsidRDefault="00757516"/>
    <w:p w14:paraId="4FDBBDE8" w14:textId="77777777" w:rsidR="00757516" w:rsidRDefault="007575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DA788" w14:textId="77777777" w:rsidR="005B3875" w:rsidRPr="00217EF1" w:rsidRDefault="00FB1013" w:rsidP="008206CF">
    <w:pPr>
      <w:pStyle w:val="Header"/>
      <w:ind w:left="-990" w:hanging="630"/>
    </w:pPr>
    <w:r>
      <w:rPr>
        <w:noProof/>
      </w:rPr>
      <w:drawing>
        <wp:inline distT="0" distB="0" distL="0" distR="0" wp14:anchorId="0C2F407A" wp14:editId="0BC92F10">
          <wp:extent cx="8611870" cy="10856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7" t="11988" r="7882" b="24648"/>
                  <a:stretch/>
                </pic:blipFill>
                <pic:spPr bwMode="auto">
                  <a:xfrm>
                    <a:off x="0" y="0"/>
                    <a:ext cx="8664578" cy="10922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16"/>
    <w:rsid w:val="00002201"/>
    <w:rsid w:val="000055F9"/>
    <w:rsid w:val="000345DF"/>
    <w:rsid w:val="00084664"/>
    <w:rsid w:val="000930EF"/>
    <w:rsid w:val="001236B1"/>
    <w:rsid w:val="001C125E"/>
    <w:rsid w:val="001F5A39"/>
    <w:rsid w:val="00211B54"/>
    <w:rsid w:val="00217EF1"/>
    <w:rsid w:val="002230E1"/>
    <w:rsid w:val="00260114"/>
    <w:rsid w:val="002A2BE8"/>
    <w:rsid w:val="002D1EFA"/>
    <w:rsid w:val="00360142"/>
    <w:rsid w:val="003623C3"/>
    <w:rsid w:val="003774FF"/>
    <w:rsid w:val="00380153"/>
    <w:rsid w:val="00382248"/>
    <w:rsid w:val="003852D6"/>
    <w:rsid w:val="00404998"/>
    <w:rsid w:val="004509D3"/>
    <w:rsid w:val="00457F91"/>
    <w:rsid w:val="00462BB1"/>
    <w:rsid w:val="00466C88"/>
    <w:rsid w:val="00487235"/>
    <w:rsid w:val="004B3D0F"/>
    <w:rsid w:val="004C7581"/>
    <w:rsid w:val="004F7D11"/>
    <w:rsid w:val="00502D9C"/>
    <w:rsid w:val="00537F84"/>
    <w:rsid w:val="00550A25"/>
    <w:rsid w:val="00552016"/>
    <w:rsid w:val="005670F2"/>
    <w:rsid w:val="0058527B"/>
    <w:rsid w:val="005929F9"/>
    <w:rsid w:val="005B3875"/>
    <w:rsid w:val="005D377E"/>
    <w:rsid w:val="005E5D3A"/>
    <w:rsid w:val="005F57A9"/>
    <w:rsid w:val="005F5A6D"/>
    <w:rsid w:val="0063058E"/>
    <w:rsid w:val="0068631E"/>
    <w:rsid w:val="006A5286"/>
    <w:rsid w:val="006C1A54"/>
    <w:rsid w:val="006F3906"/>
    <w:rsid w:val="007064F4"/>
    <w:rsid w:val="00751D77"/>
    <w:rsid w:val="00757516"/>
    <w:rsid w:val="0077111E"/>
    <w:rsid w:val="007724A1"/>
    <w:rsid w:val="00777E4B"/>
    <w:rsid w:val="007A0483"/>
    <w:rsid w:val="007B59D0"/>
    <w:rsid w:val="007E38E6"/>
    <w:rsid w:val="007E549C"/>
    <w:rsid w:val="007E5AA0"/>
    <w:rsid w:val="008007FE"/>
    <w:rsid w:val="008206CF"/>
    <w:rsid w:val="00856D10"/>
    <w:rsid w:val="00857723"/>
    <w:rsid w:val="008755E3"/>
    <w:rsid w:val="008917A9"/>
    <w:rsid w:val="008D70C2"/>
    <w:rsid w:val="008F25CA"/>
    <w:rsid w:val="00906339"/>
    <w:rsid w:val="00927F60"/>
    <w:rsid w:val="00935D26"/>
    <w:rsid w:val="00944142"/>
    <w:rsid w:val="009845FA"/>
    <w:rsid w:val="00993484"/>
    <w:rsid w:val="00A2353A"/>
    <w:rsid w:val="00A5387C"/>
    <w:rsid w:val="00A565E5"/>
    <w:rsid w:val="00A62B84"/>
    <w:rsid w:val="00AA1B68"/>
    <w:rsid w:val="00AD6AAC"/>
    <w:rsid w:val="00AE55AE"/>
    <w:rsid w:val="00B40F9E"/>
    <w:rsid w:val="00B56A75"/>
    <w:rsid w:val="00B57F01"/>
    <w:rsid w:val="00B67138"/>
    <w:rsid w:val="00B67758"/>
    <w:rsid w:val="00B90B16"/>
    <w:rsid w:val="00BB71AC"/>
    <w:rsid w:val="00BC7F00"/>
    <w:rsid w:val="00BF6BEC"/>
    <w:rsid w:val="00C15992"/>
    <w:rsid w:val="00C70A50"/>
    <w:rsid w:val="00C9265E"/>
    <w:rsid w:val="00CA0ED6"/>
    <w:rsid w:val="00CB3377"/>
    <w:rsid w:val="00CE77D3"/>
    <w:rsid w:val="00DD2AC5"/>
    <w:rsid w:val="00E16D33"/>
    <w:rsid w:val="00E2473C"/>
    <w:rsid w:val="00E42981"/>
    <w:rsid w:val="00E91810"/>
    <w:rsid w:val="00EB2B49"/>
    <w:rsid w:val="00F34EF7"/>
    <w:rsid w:val="00F47B3F"/>
    <w:rsid w:val="00F52FE3"/>
    <w:rsid w:val="00FB1013"/>
    <w:rsid w:val="00FC2F73"/>
    <w:rsid w:val="00FD3C49"/>
    <w:rsid w:val="00FE5557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E2F84"/>
  <w15:docId w15:val="{B799975A-066E-4393-9B9C-669E8A26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DF"/>
    <w:rPr>
      <w:rFonts w:ascii="Montserrat" w:hAnsi="Montserrat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5DF"/>
    <w:pPr>
      <w:keepNext/>
      <w:keepLines/>
      <w:outlineLvl w:val="0"/>
    </w:pPr>
    <w:rPr>
      <w:rFonts w:ascii="Montserrat ExtraBold" w:eastAsiaTheme="majorEastAsia" w:hAnsi="Montserrat ExtraBold" w:cs="Times New Roman (Headings CS)"/>
      <w:bCs/>
      <w:color w:val="00285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5DF"/>
    <w:pPr>
      <w:keepNext/>
      <w:keepLines/>
      <w:outlineLvl w:val="1"/>
    </w:pPr>
    <w:rPr>
      <w:rFonts w:eastAsiaTheme="majorEastAsia" w:cstheme="majorBidi"/>
      <w:bCs/>
      <w:color w:val="002855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5DF"/>
    <w:pPr>
      <w:keepNext/>
      <w:keepLines/>
      <w:spacing w:line="240" w:lineRule="exact"/>
      <w:outlineLvl w:val="2"/>
    </w:pPr>
    <w:rPr>
      <w:rFonts w:ascii="Montserrat ExtraBold" w:eastAsiaTheme="majorEastAsia" w:hAnsi="Montserrat ExtraBold" w:cs="Times New Roman (Headings CS)"/>
      <w:bCs/>
      <w:color w:val="002855"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D3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D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D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D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D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D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345DF"/>
    <w:pPr>
      <w:spacing w:line="240" w:lineRule="exact"/>
    </w:pPr>
    <w:rPr>
      <w:rFonts w:eastAsia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3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6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0153"/>
    <w:pPr>
      <w:tabs>
        <w:tab w:val="center" w:pos="4680"/>
        <w:tab w:val="right" w:pos="9360"/>
      </w:tabs>
    </w:pPr>
    <w:rPr>
      <w:rFonts w:ascii="Arial" w:hAnsi="Arial" w:cs="Times New Roman (Body CS)"/>
      <w:color w:val="7F7F7F" w:themeColor="text1" w:themeTint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80153"/>
    <w:rPr>
      <w:rFonts w:ascii="Arial" w:hAnsi="Arial" w:cs="Times New Roman (Body CS)"/>
      <w:color w:val="7F7F7F" w:themeColor="text1" w:themeTint="80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7A0483"/>
  </w:style>
  <w:style w:type="table" w:styleId="TableGrid">
    <w:name w:val="Table Grid"/>
    <w:basedOn w:val="TableNormal"/>
    <w:uiPriority w:val="39"/>
    <w:rsid w:val="0055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45DF"/>
    <w:rPr>
      <w:rFonts w:ascii="Montserrat ExtraBold" w:eastAsiaTheme="majorEastAsia" w:hAnsi="Montserrat ExtraBold" w:cs="Times New Roman (Headings CS)"/>
      <w:bCs/>
      <w:color w:val="002855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45DF"/>
    <w:rPr>
      <w:rFonts w:ascii="Montserrat" w:eastAsiaTheme="majorEastAsia" w:hAnsi="Montserrat" w:cstheme="majorBidi"/>
      <w:bCs/>
      <w:color w:val="002855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45DF"/>
    <w:rPr>
      <w:rFonts w:ascii="Montserrat ExtraBold" w:eastAsiaTheme="majorEastAsia" w:hAnsi="Montserrat ExtraBold" w:cs="Times New Roman (Headings CS)"/>
      <w:bCs/>
      <w:color w:val="002855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D3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D33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D3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D3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D3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D3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D33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D33"/>
    <w:pPr>
      <w:spacing w:before="480" w:line="264" w:lineRule="auto"/>
      <w:outlineLvl w:val="9"/>
    </w:pPr>
    <w:rPr>
      <w:b/>
    </w:rPr>
  </w:style>
  <w:style w:type="paragraph" w:customStyle="1" w:styleId="NoParagraphStyle">
    <w:name w:val="[No Paragraph Style]"/>
    <w:rsid w:val="00502D9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502D9C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cs="Montserrat"/>
      <w:b/>
      <w:b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0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20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01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345DF"/>
    <w:rPr>
      <w:rFonts w:ascii="Montserrat" w:hAnsi="Montserrat"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345D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5DF"/>
    <w:rPr>
      <w:rFonts w:ascii="Montserrat" w:eastAsiaTheme="majorEastAsia" w:hAnsi="Montserrat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pectrumhealth.sharepoint.com/sites/brand-central/CorewellHealthBrandedTemplates/Word%20documents/Corewell%20Health%20Alterna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04ACD4181CD41B41F15FF664417BC" ma:contentTypeVersion="4" ma:contentTypeDescription="Create a new document." ma:contentTypeScope="" ma:versionID="365004a92db069ea733e8dbe408702a5">
  <xsd:schema xmlns:xsd="http://www.w3.org/2001/XMLSchema" xmlns:xs="http://www.w3.org/2001/XMLSchema" xmlns:p="http://schemas.microsoft.com/office/2006/metadata/properties" xmlns:ns2="00e2a9a1-dd5c-4ef7-91e2-c44647219e59" targetNamespace="http://schemas.microsoft.com/office/2006/metadata/properties" ma:root="true" ma:fieldsID="5bac37c4c9d630d93e294abff35baae6" ns2:_="">
    <xsd:import namespace="00e2a9a1-dd5c-4ef7-91e2-c44647219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a9a1-dd5c-4ef7-91e2-c44647219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A6C36-758E-4600-9701-8FB1FD8CF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206081-6BC0-4881-9D9F-EE0ACA9F0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96547-88A4-4057-AE7B-4B115F9B2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2a9a1-dd5c-4ef7-91e2-c4464721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Corewell%20Health%20Alternate%20Template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Olson, Christopher D.(Chris)</dc:creator>
  <cp:lastModifiedBy>Olson, Christopher D.(Chris)</cp:lastModifiedBy>
  <cp:revision>1</cp:revision>
  <cp:lastPrinted>2022-09-26T19:55:00Z</cp:lastPrinted>
  <dcterms:created xsi:type="dcterms:W3CDTF">2025-07-21T14:17:00Z</dcterms:created>
  <dcterms:modified xsi:type="dcterms:W3CDTF">2025-07-21T14:27:00Z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2022-09-26T00:00:00Z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0x010100C2604ACD4181CD41B41F15FF664417BC</vt:lpwstr>
  </property>
  <property fmtid="{D5CDD505-2E9C-101B-9397-08002B2CF9AE}" pid="7" name="MediaServiceImageTags">
    <vt:lpwstr/>
  </property>
</Properties>
</file>